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AD30" w14:textId="21017E44" w:rsidR="00FE067E" w:rsidRPr="002B2321" w:rsidRDefault="003545D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155C142" wp14:editId="09F2FE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FFDDE8" w14:textId="16E9BF91" w:rsidR="003545D8" w:rsidRPr="003545D8" w:rsidRDefault="003545D8" w:rsidP="003545D8">
                            <w:pPr>
                              <w:spacing w:line="240" w:lineRule="auto"/>
                              <w:jc w:val="center"/>
                              <w:rPr>
                                <w:rFonts w:cs="Arial"/>
                                <w:b/>
                              </w:rPr>
                            </w:pPr>
                            <w:r w:rsidRPr="003545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5C1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FFDDE8" w14:textId="16E9BF91" w:rsidR="003545D8" w:rsidRPr="003545D8" w:rsidRDefault="003545D8" w:rsidP="003545D8">
                      <w:pPr>
                        <w:spacing w:line="240" w:lineRule="auto"/>
                        <w:jc w:val="center"/>
                        <w:rPr>
                          <w:rFonts w:cs="Arial"/>
                          <w:b/>
                        </w:rPr>
                      </w:pPr>
                      <w:r w:rsidRPr="003545D8">
                        <w:rPr>
                          <w:rFonts w:cs="Arial"/>
                          <w:b/>
                        </w:rPr>
                        <w:t>FISCAL NOTE</w:t>
                      </w:r>
                    </w:p>
                  </w:txbxContent>
                </v:textbox>
              </v:shape>
            </w:pict>
          </mc:Fallback>
        </mc:AlternateContent>
      </w:r>
      <w:r w:rsidR="003C6034" w:rsidRPr="002B2321">
        <w:rPr>
          <w:caps w:val="0"/>
          <w:color w:val="auto"/>
        </w:rPr>
        <w:t>WEST VIRGINIA LEGISLATURE</w:t>
      </w:r>
    </w:p>
    <w:p w14:paraId="3B93D631" w14:textId="5719BE0D" w:rsidR="00CD36CF" w:rsidRPr="002B2321" w:rsidRDefault="00CD36CF" w:rsidP="00CC1F3B">
      <w:pPr>
        <w:pStyle w:val="TitlePageSession"/>
        <w:rPr>
          <w:color w:val="auto"/>
        </w:rPr>
      </w:pPr>
      <w:r w:rsidRPr="002B2321">
        <w:rPr>
          <w:color w:val="auto"/>
        </w:rPr>
        <w:t>20</w:t>
      </w:r>
      <w:r w:rsidR="00EC5E63" w:rsidRPr="002B2321">
        <w:rPr>
          <w:color w:val="auto"/>
        </w:rPr>
        <w:t>2</w:t>
      </w:r>
      <w:r w:rsidR="00202799" w:rsidRPr="002B2321">
        <w:rPr>
          <w:color w:val="auto"/>
        </w:rPr>
        <w:t>4</w:t>
      </w:r>
      <w:r w:rsidRPr="002B2321">
        <w:rPr>
          <w:color w:val="auto"/>
        </w:rPr>
        <w:t xml:space="preserve"> </w:t>
      </w:r>
      <w:r w:rsidR="003C6034" w:rsidRPr="002B2321">
        <w:rPr>
          <w:caps w:val="0"/>
          <w:color w:val="auto"/>
        </w:rPr>
        <w:t>REGULAR SESSION</w:t>
      </w:r>
    </w:p>
    <w:p w14:paraId="318CE1C7" w14:textId="77777777" w:rsidR="00CD36CF" w:rsidRPr="002B2321" w:rsidRDefault="00C70631" w:rsidP="00CC1F3B">
      <w:pPr>
        <w:pStyle w:val="TitlePageBillPrefix"/>
        <w:rPr>
          <w:color w:val="auto"/>
        </w:rPr>
      </w:pPr>
      <w:sdt>
        <w:sdtPr>
          <w:rPr>
            <w:color w:val="auto"/>
          </w:rPr>
          <w:tag w:val="IntroDate"/>
          <w:id w:val="-1236936958"/>
          <w:placeholder>
            <w:docPart w:val="C9B313C794BE49538E8C5D487240276A"/>
          </w:placeholder>
          <w:text/>
        </w:sdtPr>
        <w:sdtEndPr/>
        <w:sdtContent>
          <w:r w:rsidR="00AE48A0" w:rsidRPr="002B2321">
            <w:rPr>
              <w:color w:val="auto"/>
            </w:rPr>
            <w:t>Introduced</w:t>
          </w:r>
        </w:sdtContent>
      </w:sdt>
    </w:p>
    <w:p w14:paraId="04BE702E" w14:textId="53041872" w:rsidR="00CD36CF" w:rsidRPr="002B2321" w:rsidRDefault="00C70631" w:rsidP="00CC1F3B">
      <w:pPr>
        <w:pStyle w:val="BillNumber"/>
        <w:rPr>
          <w:color w:val="auto"/>
        </w:rPr>
      </w:pPr>
      <w:sdt>
        <w:sdtPr>
          <w:rPr>
            <w:color w:val="auto"/>
          </w:rPr>
          <w:tag w:val="Chamber"/>
          <w:id w:val="893011969"/>
          <w:lock w:val="sdtLocked"/>
          <w:placeholder>
            <w:docPart w:val="8E90CC4C223F4FA5869EF97BE0F6AAC9"/>
          </w:placeholder>
          <w:dropDownList>
            <w:listItem w:displayText="House" w:value="House"/>
            <w:listItem w:displayText="Senate" w:value="Senate"/>
          </w:dropDownList>
        </w:sdtPr>
        <w:sdtEndPr/>
        <w:sdtContent>
          <w:r w:rsidR="00C33434" w:rsidRPr="002B2321">
            <w:rPr>
              <w:color w:val="auto"/>
            </w:rPr>
            <w:t>House</w:t>
          </w:r>
        </w:sdtContent>
      </w:sdt>
      <w:r w:rsidR="00303684" w:rsidRPr="002B2321">
        <w:rPr>
          <w:color w:val="auto"/>
        </w:rPr>
        <w:t xml:space="preserve"> </w:t>
      </w:r>
      <w:r w:rsidR="00CD36CF" w:rsidRPr="002B2321">
        <w:rPr>
          <w:color w:val="auto"/>
        </w:rPr>
        <w:t xml:space="preserve">Bill </w:t>
      </w:r>
      <w:sdt>
        <w:sdtPr>
          <w:rPr>
            <w:color w:val="auto"/>
          </w:rPr>
          <w:tag w:val="BNum"/>
          <w:id w:val="1645317809"/>
          <w:lock w:val="sdtLocked"/>
          <w:placeholder>
            <w:docPart w:val="2CE3670613764FB0938FBC0750AD5BEB"/>
          </w:placeholder>
          <w:text/>
        </w:sdtPr>
        <w:sdtEndPr/>
        <w:sdtContent>
          <w:r w:rsidR="00FC530E">
            <w:rPr>
              <w:color w:val="auto"/>
            </w:rPr>
            <w:t>4714</w:t>
          </w:r>
        </w:sdtContent>
      </w:sdt>
    </w:p>
    <w:p w14:paraId="18E242DF" w14:textId="434FBF7B" w:rsidR="00CD36CF" w:rsidRPr="002B2321" w:rsidRDefault="00CD36CF" w:rsidP="00CC1F3B">
      <w:pPr>
        <w:pStyle w:val="Sponsors"/>
        <w:rPr>
          <w:color w:val="auto"/>
        </w:rPr>
      </w:pPr>
      <w:r w:rsidRPr="002B2321">
        <w:rPr>
          <w:color w:val="auto"/>
        </w:rPr>
        <w:t xml:space="preserve">By </w:t>
      </w:r>
      <w:sdt>
        <w:sdtPr>
          <w:rPr>
            <w:color w:val="auto"/>
          </w:rPr>
          <w:tag w:val="Sponsors"/>
          <w:id w:val="1589585889"/>
          <w:placeholder>
            <w:docPart w:val="B2BEC8FCFA6A438E9A230C9153640166"/>
          </w:placeholder>
          <w:text w:multiLine="1"/>
        </w:sdtPr>
        <w:sdtEndPr/>
        <w:sdtContent>
          <w:r w:rsidR="00CA7CDD" w:rsidRPr="002B2321">
            <w:rPr>
              <w:color w:val="auto"/>
            </w:rPr>
            <w:t>Delegate</w:t>
          </w:r>
          <w:r w:rsidR="00592242">
            <w:rPr>
              <w:color w:val="auto"/>
            </w:rPr>
            <w:t>s</w:t>
          </w:r>
          <w:r w:rsidR="00CA7CDD" w:rsidRPr="002B2321">
            <w:rPr>
              <w:color w:val="auto"/>
            </w:rPr>
            <w:t xml:space="preserve"> Criss</w:t>
          </w:r>
          <w:r w:rsidR="00592242">
            <w:rPr>
              <w:color w:val="auto"/>
            </w:rPr>
            <w:t xml:space="preserve"> and Heck</w:t>
          </w:r>
          <w:r w:rsidR="00C70631">
            <w:rPr>
              <w:color w:val="auto"/>
            </w:rPr>
            <w:t>ert</w:t>
          </w:r>
        </w:sdtContent>
      </w:sdt>
    </w:p>
    <w:p w14:paraId="3B2C144B" w14:textId="1B41F072" w:rsidR="00E831B3" w:rsidRPr="002B2321" w:rsidRDefault="00CD36CF" w:rsidP="00CC1F3B">
      <w:pPr>
        <w:pStyle w:val="References"/>
        <w:rPr>
          <w:color w:val="auto"/>
        </w:rPr>
      </w:pPr>
      <w:r w:rsidRPr="002B2321">
        <w:rPr>
          <w:color w:val="auto"/>
        </w:rPr>
        <w:t>[</w:t>
      </w:r>
      <w:sdt>
        <w:sdtPr>
          <w:rPr>
            <w:color w:val="auto"/>
          </w:rPr>
          <w:tag w:val="References"/>
          <w:id w:val="-1043047873"/>
          <w:placeholder>
            <w:docPart w:val="4C185CB268EE4879BC5F1B8700B21735"/>
          </w:placeholder>
          <w:text w:multiLine="1"/>
        </w:sdtPr>
        <w:sdtEndPr/>
        <w:sdtContent>
          <w:r w:rsidR="00FC530E" w:rsidRPr="002B2321">
            <w:rPr>
              <w:color w:val="auto"/>
            </w:rPr>
            <w:t>Introduced</w:t>
          </w:r>
          <w:r w:rsidR="00FC530E">
            <w:rPr>
              <w:color w:val="auto"/>
            </w:rPr>
            <w:t xml:space="preserve"> </w:t>
          </w:r>
          <w:r w:rsidR="00FC530E" w:rsidRPr="00E00E22">
            <w:rPr>
              <w:color w:val="auto"/>
            </w:rPr>
            <w:t>January 15, 2024</w:t>
          </w:r>
          <w:r w:rsidR="00FC530E" w:rsidRPr="002B2321">
            <w:rPr>
              <w:color w:val="auto"/>
            </w:rPr>
            <w:t>; Referred</w:t>
          </w:r>
          <w:r w:rsidR="00FC530E" w:rsidRPr="002B2321">
            <w:rPr>
              <w:color w:val="auto"/>
            </w:rPr>
            <w:br/>
            <w:t xml:space="preserve"> to the Committee on</w:t>
          </w:r>
          <w:r w:rsidR="00FC530E">
            <w:rPr>
              <w:color w:val="auto"/>
            </w:rPr>
            <w:t xml:space="preserve"> Prevention and Treatment of Substance Abuse then Health and Human Resources</w:t>
          </w:r>
          <w:r w:rsidR="00FC530E" w:rsidRPr="002B2321">
            <w:rPr>
              <w:color w:val="auto"/>
            </w:rPr>
            <w:t xml:space="preserve"> </w:t>
          </w:r>
        </w:sdtContent>
      </w:sdt>
      <w:r w:rsidRPr="002B2321">
        <w:rPr>
          <w:color w:val="auto"/>
        </w:rPr>
        <w:t>]</w:t>
      </w:r>
    </w:p>
    <w:p w14:paraId="25134C54" w14:textId="27D32218" w:rsidR="00303684" w:rsidRPr="002B2321" w:rsidRDefault="0000526A" w:rsidP="00CC1F3B">
      <w:pPr>
        <w:pStyle w:val="TitleSection"/>
        <w:rPr>
          <w:color w:val="auto"/>
        </w:rPr>
      </w:pPr>
      <w:r w:rsidRPr="002B2321">
        <w:rPr>
          <w:color w:val="auto"/>
        </w:rPr>
        <w:lastRenderedPageBreak/>
        <w:t>A BILL</w:t>
      </w:r>
      <w:r w:rsidR="00CA7CDD" w:rsidRPr="002B2321">
        <w:rPr>
          <w:color w:val="auto"/>
        </w:rPr>
        <w:t xml:space="preserve"> to amend and reenact §16-5Y-2, §16-5Y-3, §16-5Y-5, §16-5Y-6, §16-5Y-7, §16-5Y-</w:t>
      </w:r>
      <w:r w:rsidR="00202799" w:rsidRPr="002B2321">
        <w:rPr>
          <w:color w:val="auto"/>
        </w:rPr>
        <w:t>8, and</w:t>
      </w:r>
      <w:r w:rsidR="00CA7CDD" w:rsidRPr="002B2321">
        <w:rPr>
          <w:color w:val="auto"/>
        </w:rPr>
        <w:t xml:space="preserve"> §16-5Y-10 of the Code of West Virginia, 1931, as amended,</w:t>
      </w:r>
      <w:r w:rsidR="007A1CFC" w:rsidRPr="002B2321">
        <w:rPr>
          <w:color w:val="auto"/>
        </w:rPr>
        <w:t xml:space="preserve"> all</w:t>
      </w:r>
      <w:r w:rsidR="00CA7CDD" w:rsidRPr="002B2321">
        <w:rPr>
          <w:color w:val="auto"/>
        </w:rPr>
        <w:t xml:space="preserve"> relating to creating a licensing requirement for the operation of inpatient provider facilities treating substance use disorder.</w:t>
      </w:r>
    </w:p>
    <w:p w14:paraId="7063E623" w14:textId="77777777" w:rsidR="00303684" w:rsidRPr="002B2321" w:rsidRDefault="00303684" w:rsidP="00CC1F3B">
      <w:pPr>
        <w:pStyle w:val="EnactingClause"/>
        <w:rPr>
          <w:color w:val="auto"/>
        </w:rPr>
      </w:pPr>
      <w:r w:rsidRPr="002B2321">
        <w:rPr>
          <w:color w:val="auto"/>
        </w:rPr>
        <w:t>Be it enacted by the Legislature of West Virginia:</w:t>
      </w:r>
    </w:p>
    <w:p w14:paraId="4380D2B0" w14:textId="77777777" w:rsidR="003C6034" w:rsidRPr="002B2321" w:rsidRDefault="003C6034" w:rsidP="00CC1F3B">
      <w:pPr>
        <w:pStyle w:val="EnactingClause"/>
        <w:rPr>
          <w:color w:val="auto"/>
        </w:rPr>
        <w:sectPr w:rsidR="003C6034" w:rsidRPr="002B2321" w:rsidSect="00A012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908755" w14:textId="77777777" w:rsidR="00202799" w:rsidRPr="002B2321" w:rsidRDefault="00CA7CDD" w:rsidP="00CA7CDD">
      <w:pPr>
        <w:pStyle w:val="ArticleHeading"/>
        <w:rPr>
          <w:color w:val="auto"/>
        </w:rPr>
        <w:sectPr w:rsidR="00202799" w:rsidRPr="002B2321" w:rsidSect="00A01265">
          <w:type w:val="continuous"/>
          <w:pgSz w:w="12240" w:h="15840" w:code="1"/>
          <w:pgMar w:top="1440" w:right="1440" w:bottom="1440" w:left="1440" w:header="720" w:footer="720" w:gutter="0"/>
          <w:lnNumType w:countBy="1" w:restart="newSection"/>
          <w:cols w:space="720"/>
          <w:titlePg/>
          <w:docGrid w:linePitch="360"/>
        </w:sectPr>
      </w:pPr>
      <w:r w:rsidRPr="002B2321">
        <w:rPr>
          <w:color w:val="auto"/>
        </w:rPr>
        <w:t xml:space="preserve">Article 5Y.  medication-assisted treatment PROGRAM </w:t>
      </w:r>
      <w:r w:rsidRPr="002B2321">
        <w:rPr>
          <w:color w:val="auto"/>
          <w:u w:val="single"/>
        </w:rPr>
        <w:t>and inpatient substance use disorder facility</w:t>
      </w:r>
      <w:r w:rsidRPr="002B2321">
        <w:rPr>
          <w:color w:val="auto"/>
        </w:rPr>
        <w:t xml:space="preserve"> licensing act.</w:t>
      </w:r>
    </w:p>
    <w:p w14:paraId="6988648D" w14:textId="77777777" w:rsidR="00202799" w:rsidRPr="002B2321" w:rsidRDefault="00CA7CDD" w:rsidP="00CA7CDD">
      <w:pPr>
        <w:pStyle w:val="SectionHeading"/>
        <w:rPr>
          <w:color w:val="auto"/>
        </w:rPr>
        <w:sectPr w:rsidR="00202799" w:rsidRPr="002B2321" w:rsidSect="00A01265">
          <w:type w:val="continuous"/>
          <w:pgSz w:w="12240" w:h="15840" w:code="1"/>
          <w:pgMar w:top="1440" w:right="1440" w:bottom="1440" w:left="1440" w:header="720" w:footer="720" w:gutter="0"/>
          <w:lnNumType w:countBy="1" w:restart="newSection"/>
          <w:cols w:space="720"/>
          <w:titlePg/>
          <w:docGrid w:linePitch="360"/>
        </w:sectPr>
      </w:pPr>
      <w:r w:rsidRPr="002B2321">
        <w:rPr>
          <w:color w:val="auto"/>
        </w:rPr>
        <w:t>§16-5Y-2. Definitions.</w:t>
      </w:r>
    </w:p>
    <w:p w14:paraId="1D230FC2" w14:textId="77777777" w:rsidR="00CA7CDD" w:rsidRPr="002B2321" w:rsidRDefault="00CA7CDD" w:rsidP="00CA7CDD">
      <w:pPr>
        <w:pStyle w:val="SectionBody"/>
        <w:rPr>
          <w:color w:val="auto"/>
        </w:rPr>
      </w:pPr>
      <w:r w:rsidRPr="002B2321">
        <w:rPr>
          <w:color w:val="auto"/>
        </w:rPr>
        <w:t>"Addiction"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65205161" w14:textId="77777777" w:rsidR="00CA7CDD" w:rsidRPr="002B2321" w:rsidRDefault="00CA7CDD" w:rsidP="00CA7CDD">
      <w:pPr>
        <w:pStyle w:val="SectionBody"/>
        <w:rPr>
          <w:color w:val="auto"/>
        </w:rPr>
      </w:pPr>
      <w:r w:rsidRPr="002B2321">
        <w:rPr>
          <w:color w:val="auto"/>
        </w:rPr>
        <w:t>"Administrator" means an individual designated by the governing body to be responsible for the day-to-day operation of the opioid treatment programs.</w:t>
      </w:r>
    </w:p>
    <w:p w14:paraId="23DED027" w14:textId="77777777" w:rsidR="00CA7CDD" w:rsidRPr="002B2321" w:rsidRDefault="00CA7CDD" w:rsidP="00CA7CDD">
      <w:pPr>
        <w:pStyle w:val="SectionBody"/>
        <w:rPr>
          <w:color w:val="auto"/>
        </w:rPr>
      </w:pPr>
      <w:r w:rsidRPr="002B2321">
        <w:rPr>
          <w:color w:val="auto"/>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35E440CF" w14:textId="77777777" w:rsidR="00CA7CDD" w:rsidRPr="002B2321" w:rsidRDefault="00CA7CDD" w:rsidP="00CA7CDD">
      <w:pPr>
        <w:pStyle w:val="SectionBody"/>
        <w:rPr>
          <w:color w:val="auto"/>
        </w:rPr>
      </w:pPr>
      <w:r w:rsidRPr="002B2321">
        <w:rPr>
          <w:color w:val="auto"/>
        </w:rPr>
        <w:t>"Alcohol and drug abuse counselor" means a counselor certified by the West Virginia Certification Board for Addiction and Prevention Professionals for specialized work with patients who have substance use problems.</w:t>
      </w:r>
    </w:p>
    <w:p w14:paraId="10971A79" w14:textId="77777777" w:rsidR="00CA7CDD" w:rsidRPr="002B2321" w:rsidRDefault="00CA7CDD" w:rsidP="00CA7CDD">
      <w:pPr>
        <w:pStyle w:val="SectionBody"/>
        <w:rPr>
          <w:color w:val="auto"/>
        </w:rPr>
      </w:pPr>
      <w:r w:rsidRPr="002B2321">
        <w:rPr>
          <w:color w:val="auto"/>
        </w:rPr>
        <w:t xml:space="preserve">"Biopsychosocial" means of, relating to, or concerned with, biological, psychological, and </w:t>
      </w:r>
      <w:r w:rsidRPr="002B2321">
        <w:rPr>
          <w:color w:val="auto"/>
        </w:rPr>
        <w:lastRenderedPageBreak/>
        <w:t>social aspects in contrast to the strictly biomedical aspects of disease.</w:t>
      </w:r>
    </w:p>
    <w:p w14:paraId="0FDF3C32" w14:textId="77777777" w:rsidR="00CA7CDD" w:rsidRPr="002B2321" w:rsidRDefault="00CA7CDD" w:rsidP="00CA7CDD">
      <w:pPr>
        <w:pStyle w:val="SectionBody"/>
        <w:rPr>
          <w:color w:val="auto"/>
        </w:rPr>
      </w:pPr>
      <w:r w:rsidRPr="002B2321">
        <w:rPr>
          <w:color w:val="auto"/>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02151266" w14:textId="77777777" w:rsidR="00CA7CDD" w:rsidRPr="002B2321" w:rsidRDefault="00CA7CDD" w:rsidP="00CA7CDD">
      <w:pPr>
        <w:pStyle w:val="SectionBody"/>
        <w:rPr>
          <w:color w:val="auto"/>
        </w:rPr>
      </w:pPr>
      <w:r w:rsidRPr="002B2321">
        <w:rPr>
          <w:color w:val="auto"/>
        </w:rPr>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7D6F8A6C" w14:textId="77777777" w:rsidR="00CA7CDD" w:rsidRPr="002B2321" w:rsidRDefault="00CA7CDD" w:rsidP="00CA7CDD">
      <w:pPr>
        <w:pStyle w:val="SectionBody"/>
        <w:rPr>
          <w:color w:val="auto"/>
        </w:rPr>
      </w:pPr>
      <w:r w:rsidRPr="002B2321">
        <w:rPr>
          <w:color w:val="auto"/>
        </w:rPr>
        <w:t>"Director" means the Director of the Office of Health Facility Licensure and Certification.</w:t>
      </w:r>
    </w:p>
    <w:p w14:paraId="3B1E5A5B" w14:textId="77777777" w:rsidR="00CA7CDD" w:rsidRPr="002B2321" w:rsidRDefault="00CA7CDD" w:rsidP="00CA7CDD">
      <w:pPr>
        <w:pStyle w:val="SectionBody"/>
        <w:rPr>
          <w:color w:val="auto"/>
        </w:rPr>
      </w:pPr>
      <w:r w:rsidRPr="002B2321">
        <w:rPr>
          <w:color w:val="auto"/>
        </w:rPr>
        <w:t>"Dispense" means the preparation and delivery of a medication-assisted treatment medication in an appropriately labeled and suitable container to a patient by a medication-assisted treatment program or pharmacist.</w:t>
      </w:r>
    </w:p>
    <w:p w14:paraId="167D2F0D" w14:textId="77777777" w:rsidR="00CA7CDD" w:rsidRPr="002B2321" w:rsidRDefault="00CA7CDD" w:rsidP="00CA7CDD">
      <w:pPr>
        <w:pStyle w:val="SectionBody"/>
        <w:rPr>
          <w:color w:val="auto"/>
        </w:rPr>
      </w:pPr>
      <w:r w:rsidRPr="002B2321">
        <w:rPr>
          <w:color w:val="auto"/>
        </w:rPr>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5B82BEF7" w14:textId="77777777" w:rsidR="00CA7CDD" w:rsidRPr="002B2321" w:rsidRDefault="00CA7CDD" w:rsidP="00CA7CDD">
      <w:pPr>
        <w:pStyle w:val="SectionBody"/>
        <w:rPr>
          <w:color w:val="auto"/>
          <w:u w:val="single"/>
        </w:rPr>
      </w:pPr>
      <w:r w:rsidRPr="002B2321">
        <w:rPr>
          <w:color w:val="auto"/>
          <w:u w:val="single"/>
        </w:rPr>
        <w:t>"Inpatient substance use disorder treatment facility" means a facility in which any patient resides in the facility during the course of the treatment for substance use disorder and addiction;</w:t>
      </w:r>
    </w:p>
    <w:p w14:paraId="41E5013E" w14:textId="77777777" w:rsidR="00CA7CDD" w:rsidRPr="002B2321" w:rsidRDefault="00CA7CDD" w:rsidP="00CA7CDD">
      <w:pPr>
        <w:pStyle w:val="SectionBody"/>
        <w:rPr>
          <w:color w:val="auto"/>
        </w:rPr>
      </w:pPr>
      <w:r w:rsidRPr="002B2321">
        <w:rPr>
          <w:color w:val="auto"/>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096D7680" w14:textId="77777777" w:rsidR="00CA7CDD" w:rsidRPr="002B2321" w:rsidRDefault="00CA7CDD" w:rsidP="00CA7CDD">
      <w:pPr>
        <w:pStyle w:val="SectionBody"/>
        <w:rPr>
          <w:color w:val="auto"/>
        </w:rPr>
      </w:pPr>
      <w:r w:rsidRPr="002B2321">
        <w:rPr>
          <w:color w:val="auto"/>
        </w:rPr>
        <w:t xml:space="preserve">"Medication-assisted treatment" means the use of medications and drug screens, in combination with counseling and behavioral therapies, to provide a holistic approach to the </w:t>
      </w:r>
      <w:r w:rsidRPr="002B2321">
        <w:rPr>
          <w:color w:val="auto"/>
        </w:rPr>
        <w:lastRenderedPageBreak/>
        <w:t>treatment of substance use disorders.</w:t>
      </w:r>
    </w:p>
    <w:p w14:paraId="4767D136" w14:textId="77777777" w:rsidR="00CA7CDD" w:rsidRPr="002B2321" w:rsidRDefault="00CA7CDD" w:rsidP="00CA7CDD">
      <w:pPr>
        <w:pStyle w:val="SectionBody"/>
        <w:rPr>
          <w:color w:val="auto"/>
        </w:rPr>
      </w:pPr>
      <w:r w:rsidRPr="002B2321">
        <w:rPr>
          <w:color w:val="auto"/>
        </w:rPr>
        <w:t>"Medication-assisted treatment program" means all publicly and privately owned opioid treatment programs and office-based, medication-assisted treatment programs, which prescribe medication-assisted treatment medications and treat substance use disorders, as those terms are defined in this article.</w:t>
      </w:r>
    </w:p>
    <w:p w14:paraId="74D1CDBF" w14:textId="77777777" w:rsidR="00CA7CDD" w:rsidRPr="002B2321" w:rsidRDefault="00CA7CDD" w:rsidP="00CA7CDD">
      <w:pPr>
        <w:pStyle w:val="SectionBody"/>
        <w:rPr>
          <w:color w:val="auto"/>
        </w:rPr>
      </w:pPr>
      <w:r w:rsidRPr="002B2321">
        <w:rPr>
          <w:color w:val="auto"/>
        </w:rPr>
        <w:t xml:space="preserve">"Medication-assisted treatment medication"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Pr="002B2321">
        <w:rPr>
          <w:i/>
          <w:iCs/>
          <w:color w:val="auto"/>
        </w:rPr>
        <w:t>et seq</w:t>
      </w:r>
      <w:r w:rsidRPr="002B2321">
        <w:rPr>
          <w:color w:val="auto"/>
        </w:rPr>
        <w:t>. of this code.</w:t>
      </w:r>
    </w:p>
    <w:p w14:paraId="2FCEFD04" w14:textId="77777777" w:rsidR="00CA7CDD" w:rsidRPr="002B2321" w:rsidRDefault="00CA7CDD" w:rsidP="00CA7CDD">
      <w:pPr>
        <w:pStyle w:val="SectionBody"/>
        <w:rPr>
          <w:color w:val="auto"/>
        </w:rPr>
      </w:pPr>
      <w:r w:rsidRPr="002B2321">
        <w:rPr>
          <w:color w:val="auto"/>
        </w:rPr>
        <w:t>"Office-based, medication-assisted treatment"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32CD5A32" w14:textId="77777777" w:rsidR="00CA7CDD" w:rsidRPr="002B2321" w:rsidRDefault="00CA7CDD" w:rsidP="00CA7CDD">
      <w:pPr>
        <w:pStyle w:val="SectionBody"/>
        <w:rPr>
          <w:color w:val="auto"/>
        </w:rPr>
      </w:pPr>
      <w:r w:rsidRPr="002B2321">
        <w:rPr>
          <w:color w:val="auto"/>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0B09FE8B" w14:textId="77777777" w:rsidR="00CA7CDD" w:rsidRPr="002B2321" w:rsidRDefault="00CA7CDD" w:rsidP="00CA7CDD">
      <w:pPr>
        <w:pStyle w:val="SectionBody"/>
        <w:rPr>
          <w:color w:val="auto"/>
        </w:rPr>
      </w:pPr>
      <w:r w:rsidRPr="002B2321">
        <w:rPr>
          <w:color w:val="auto"/>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1976CDD3" w14:textId="77777777" w:rsidR="00CA7CDD" w:rsidRPr="002B2321" w:rsidRDefault="00CA7CDD" w:rsidP="00CA7CDD">
      <w:pPr>
        <w:pStyle w:val="SectionBody"/>
        <w:rPr>
          <w:color w:val="auto"/>
        </w:rPr>
      </w:pPr>
      <w:r w:rsidRPr="002B2321">
        <w:rPr>
          <w:color w:val="auto"/>
        </w:rPr>
        <w:t>"Owner" means any person, partnership, association, or corporation listed as the owner of a medication-assisted treatment program on the licensing or registration forms required by this article.</w:t>
      </w:r>
    </w:p>
    <w:p w14:paraId="7DC2DB62" w14:textId="77777777" w:rsidR="00CA7CDD" w:rsidRPr="002B2321" w:rsidRDefault="00CA7CDD" w:rsidP="00CA7CDD">
      <w:pPr>
        <w:pStyle w:val="SectionBody"/>
        <w:rPr>
          <w:color w:val="auto"/>
        </w:rPr>
      </w:pPr>
      <w:r w:rsidRPr="002B2321">
        <w:rPr>
          <w:color w:val="auto"/>
        </w:rPr>
        <w:lastRenderedPageBreak/>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37674699" w14:textId="77777777" w:rsidR="00CA7CDD" w:rsidRPr="002B2321" w:rsidRDefault="00CA7CDD" w:rsidP="00CA7CDD">
      <w:pPr>
        <w:pStyle w:val="SectionBody"/>
        <w:rPr>
          <w:color w:val="auto"/>
        </w:rPr>
      </w:pPr>
      <w:r w:rsidRPr="002B2321">
        <w:rPr>
          <w:color w:val="auto"/>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100C2923" w14:textId="77777777" w:rsidR="00CA7CDD" w:rsidRPr="002B2321" w:rsidRDefault="00CA7CDD" w:rsidP="00CA7CDD">
      <w:pPr>
        <w:pStyle w:val="SectionBody"/>
        <w:rPr>
          <w:color w:val="auto"/>
        </w:rPr>
      </w:pPr>
      <w:r w:rsidRPr="002B2321">
        <w:rPr>
          <w:color w:val="auto"/>
        </w:rPr>
        <w:t>"Prescriber" means a person authorized in this state, working within their scope of practice, to give direction, either orally or in writing, for the preparation and administration of a remedy to be used in the treatment of substance use disorders.</w:t>
      </w:r>
    </w:p>
    <w:p w14:paraId="3D92D71E" w14:textId="77777777" w:rsidR="00CA7CDD" w:rsidRPr="002B2321" w:rsidRDefault="00CA7CDD" w:rsidP="00CA7CDD">
      <w:pPr>
        <w:pStyle w:val="SectionBody"/>
        <w:rPr>
          <w:color w:val="auto"/>
        </w:rPr>
      </w:pPr>
      <w:r w:rsidRPr="002B2321">
        <w:rPr>
          <w:color w:val="auto"/>
        </w:rPr>
        <w:t>"Program sponsor"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4553649A" w14:textId="77777777" w:rsidR="00CA7CDD" w:rsidRPr="002B2321" w:rsidRDefault="00CA7CDD" w:rsidP="00CA7CDD">
      <w:pPr>
        <w:pStyle w:val="SectionBody"/>
        <w:rPr>
          <w:color w:val="auto"/>
        </w:rPr>
      </w:pPr>
      <w:r w:rsidRPr="002B2321">
        <w:rPr>
          <w:color w:val="auto"/>
        </w:rPr>
        <w:t>"Secretary" means the Secretary of the West Virginia Department of Health and Human Resources or his or her designee.</w:t>
      </w:r>
    </w:p>
    <w:p w14:paraId="2B474575" w14:textId="77777777" w:rsidR="00CA7CDD" w:rsidRPr="002B2321" w:rsidRDefault="00CA7CDD" w:rsidP="00CA7CDD">
      <w:pPr>
        <w:pStyle w:val="SectionBody"/>
        <w:rPr>
          <w:color w:val="auto"/>
        </w:rPr>
      </w:pPr>
      <w:r w:rsidRPr="002B2321">
        <w:rPr>
          <w:color w:val="auto"/>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6840675A" w14:textId="77777777" w:rsidR="00CA7CDD" w:rsidRPr="002B2321" w:rsidRDefault="00CA7CDD" w:rsidP="00CA7CDD">
      <w:pPr>
        <w:pStyle w:val="SectionBody"/>
        <w:rPr>
          <w:color w:val="auto"/>
        </w:rPr>
      </w:pPr>
      <w:r w:rsidRPr="002B2321">
        <w:rPr>
          <w:color w:val="auto"/>
        </w:rPr>
        <w:t>"State oversight agency" means the agency or office of state government identified by the secretary to provide regulatory oversight of medication-assisted treatment programs on behalf of the State of West Virginia.</w:t>
      </w:r>
    </w:p>
    <w:p w14:paraId="09C9DD56" w14:textId="77777777" w:rsidR="00CA7CDD" w:rsidRPr="002B2321" w:rsidRDefault="00CA7CDD" w:rsidP="00CA7CDD">
      <w:pPr>
        <w:pStyle w:val="SectionBody"/>
        <w:rPr>
          <w:color w:val="auto"/>
        </w:rPr>
      </w:pPr>
      <w:r w:rsidRPr="002B2321">
        <w:rPr>
          <w:color w:val="auto"/>
        </w:rPr>
        <w:t>"Substance" means the following:</w:t>
      </w:r>
    </w:p>
    <w:p w14:paraId="203CE677" w14:textId="77777777" w:rsidR="00CA7CDD" w:rsidRPr="002B2321" w:rsidRDefault="00CA7CDD" w:rsidP="00CA7CDD">
      <w:pPr>
        <w:pStyle w:val="SectionBody"/>
        <w:rPr>
          <w:color w:val="auto"/>
        </w:rPr>
      </w:pPr>
      <w:r w:rsidRPr="002B2321">
        <w:rPr>
          <w:color w:val="auto"/>
        </w:rPr>
        <w:t>(1) Alcohol;</w:t>
      </w:r>
    </w:p>
    <w:p w14:paraId="5B621BE0" w14:textId="77777777" w:rsidR="00CA7CDD" w:rsidRPr="002B2321" w:rsidRDefault="00CA7CDD" w:rsidP="00CA7CDD">
      <w:pPr>
        <w:pStyle w:val="SectionBody"/>
        <w:rPr>
          <w:color w:val="auto"/>
        </w:rPr>
      </w:pPr>
      <w:r w:rsidRPr="002B2321">
        <w:rPr>
          <w:color w:val="auto"/>
        </w:rPr>
        <w:t>(2) Controlled substances defined by §60A-2-204, §60A-2-206, §60A-2-208, and §60A-2-</w:t>
      </w:r>
      <w:r w:rsidRPr="002B2321">
        <w:rPr>
          <w:color w:val="auto"/>
        </w:rPr>
        <w:lastRenderedPageBreak/>
        <w:t>210 of this code; or</w:t>
      </w:r>
    </w:p>
    <w:p w14:paraId="5DD44680" w14:textId="77777777" w:rsidR="00CA7CDD" w:rsidRPr="002B2321" w:rsidRDefault="00CA7CDD" w:rsidP="00CA7CDD">
      <w:pPr>
        <w:pStyle w:val="SectionBody"/>
        <w:rPr>
          <w:color w:val="auto"/>
        </w:rPr>
      </w:pPr>
      <w:r w:rsidRPr="002B2321">
        <w:rPr>
          <w:color w:val="auto"/>
        </w:rPr>
        <w:t>(3) Any chemical, gas, drug, or medication consumed which causes clinically and functionally significant impairment, such as health problems, disability, and failure to meet major responsibilities at work, school, or home.</w:t>
      </w:r>
    </w:p>
    <w:p w14:paraId="33A18C72" w14:textId="77777777" w:rsidR="00CA7CDD" w:rsidRPr="002B2321" w:rsidRDefault="00CA7CDD" w:rsidP="00CA7CDD">
      <w:pPr>
        <w:pStyle w:val="SectionBody"/>
        <w:rPr>
          <w:color w:val="auto"/>
        </w:rPr>
      </w:pPr>
      <w:r w:rsidRPr="002B2321">
        <w:rPr>
          <w:color w:val="auto"/>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5795B320" w14:textId="77777777" w:rsidR="00CA7CDD" w:rsidRPr="002B2321" w:rsidRDefault="00CA7CDD" w:rsidP="00CA7CDD">
      <w:pPr>
        <w:pStyle w:val="SectionBody"/>
        <w:rPr>
          <w:color w:val="auto"/>
        </w:rPr>
      </w:pPr>
      <w:r w:rsidRPr="002B2321">
        <w:rPr>
          <w:color w:val="auto"/>
        </w:rPr>
        <w:t>"Substance use disorder"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2505B7EE" w14:textId="77777777" w:rsidR="00CA7CDD" w:rsidRPr="002B2321" w:rsidRDefault="00CA7CDD" w:rsidP="00CA7CDD">
      <w:pPr>
        <w:pStyle w:val="SectionBody"/>
        <w:rPr>
          <w:color w:val="auto"/>
        </w:rPr>
      </w:pPr>
      <w:r w:rsidRPr="002B2321">
        <w:rPr>
          <w:color w:val="auto"/>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676DEF1D" w14:textId="77777777" w:rsidR="00CA7CDD" w:rsidRPr="002B2321" w:rsidRDefault="00CA7CDD" w:rsidP="00CA7CDD">
      <w:pPr>
        <w:pStyle w:val="SectionBody"/>
        <w:rPr>
          <w:color w:val="auto"/>
        </w:rPr>
      </w:pPr>
      <w:r w:rsidRPr="002B2321">
        <w:rPr>
          <w:color w:val="auto"/>
        </w:rPr>
        <w:t>"Variance" means written permission granted by the secretary to a medication-assisted treatment program that a requirement of this article or rules promulgated pursuant to this article may be accomplished in a manner different from the manner set forth in this article or associated rules.</w:t>
      </w:r>
    </w:p>
    <w:p w14:paraId="7F7B1A93" w14:textId="77777777" w:rsidR="00CA7CDD" w:rsidRPr="002B2321" w:rsidRDefault="00CA7CDD" w:rsidP="00CA7CDD">
      <w:pPr>
        <w:pStyle w:val="SectionBody"/>
        <w:rPr>
          <w:color w:val="auto"/>
        </w:rPr>
      </w:pPr>
      <w:r w:rsidRPr="002B2321">
        <w:rPr>
          <w:color w:val="auto"/>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30B780F3"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 xml:space="preserve">§16-5Y-3. Opioid </w:t>
      </w:r>
      <w:r w:rsidRPr="002B2321">
        <w:rPr>
          <w:color w:val="auto"/>
          <w:u w:val="single"/>
        </w:rPr>
        <w:t>and all inpatient substance use disorder</w:t>
      </w:r>
      <w:r w:rsidRPr="002B2321">
        <w:rPr>
          <w:color w:val="auto"/>
        </w:rPr>
        <w:t xml:space="preserve"> treatment programs to obtain </w:t>
      </w:r>
      <w:r w:rsidRPr="002B2321">
        <w:rPr>
          <w:color w:val="auto"/>
        </w:rPr>
        <w:lastRenderedPageBreak/>
        <w:t>license; application; fees and inspections.</w:t>
      </w:r>
    </w:p>
    <w:p w14:paraId="0ADAB463" w14:textId="77777777" w:rsidR="00CA7CDD" w:rsidRPr="002B2321" w:rsidRDefault="00CA7CDD" w:rsidP="00CA7CDD">
      <w:pPr>
        <w:pStyle w:val="SectionBody"/>
        <w:rPr>
          <w:color w:val="auto"/>
        </w:rPr>
      </w:pPr>
      <w:r w:rsidRPr="002B2321">
        <w:rPr>
          <w:color w:val="auto"/>
        </w:rPr>
        <w:t xml:space="preserve">(a) No person, partnership, association or corporation may operate an opioid treatment program </w:t>
      </w:r>
      <w:r w:rsidRPr="002B2321">
        <w:rPr>
          <w:color w:val="auto"/>
          <w:u w:val="single"/>
        </w:rPr>
        <w:t>or an inpatient substance use disorder treatment facility</w:t>
      </w:r>
      <w:r w:rsidRPr="002B2321">
        <w:rPr>
          <w:color w:val="auto"/>
        </w:rPr>
        <w:t xml:space="preserve"> without first obtaining a license from the secretary in accordance with the provisions of this article and the rules lawfully promulgated pursuant to this article.</w:t>
      </w:r>
    </w:p>
    <w:p w14:paraId="0346DFBC" w14:textId="55A21C8B" w:rsidR="00CA7CDD" w:rsidRPr="002B2321" w:rsidRDefault="00CA7CDD" w:rsidP="00CA7CDD">
      <w:pPr>
        <w:pStyle w:val="SectionBody"/>
        <w:rPr>
          <w:color w:val="auto"/>
        </w:rPr>
      </w:pPr>
      <w:r w:rsidRPr="002B2321">
        <w:rPr>
          <w:color w:val="auto"/>
        </w:rPr>
        <w:t xml:space="preserve">(b) Any person, partnership, association or corporation desiring a license to operate an opioid treatment program </w:t>
      </w:r>
      <w:r w:rsidRPr="002B2321">
        <w:rPr>
          <w:color w:val="auto"/>
          <w:u w:val="single"/>
        </w:rPr>
        <w:t>or an inpatient substance use disorder treatment facility</w:t>
      </w:r>
      <w:r w:rsidRPr="002B2321">
        <w:rPr>
          <w:color w:val="auto"/>
        </w:rPr>
        <w:t xml:space="preserve"> in this state </w:t>
      </w:r>
      <w:r w:rsidR="00F63081" w:rsidRPr="002B2321">
        <w:rPr>
          <w:color w:val="auto"/>
        </w:rPr>
        <w:t>0</w:t>
      </w:r>
      <w:r w:rsidRPr="002B2321">
        <w:rPr>
          <w:color w:val="auto"/>
        </w:rPr>
        <w:t>shall file with the Office of Health Facility Licensure and Certification an application in such form and with such information as the secretary shall prescribe and furnish accompanied by an application fee.</w:t>
      </w:r>
    </w:p>
    <w:p w14:paraId="5101D163" w14:textId="77777777" w:rsidR="00CA7CDD" w:rsidRPr="002B2321" w:rsidRDefault="00CA7CDD" w:rsidP="00CA7CDD">
      <w:pPr>
        <w:pStyle w:val="SectionBody"/>
        <w:rPr>
          <w:color w:val="auto"/>
        </w:rPr>
      </w:pPr>
      <w:r w:rsidRPr="002B2321">
        <w:rPr>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4DCAB59B" w14:textId="77777777" w:rsidR="00CA7CDD" w:rsidRPr="002B2321" w:rsidRDefault="00CA7CDD" w:rsidP="00CA7CDD">
      <w:pPr>
        <w:pStyle w:val="SectionBody"/>
        <w:rPr>
          <w:rFonts w:cs="Arial"/>
          <w:color w:val="auto"/>
        </w:rPr>
      </w:pPr>
      <w:r w:rsidRPr="002B2321">
        <w:rPr>
          <w:rFonts w:cs="Arial"/>
          <w:color w:val="auto"/>
        </w:rPr>
        <w:t>(d) A license shall be issued in one of three categories:</w:t>
      </w:r>
    </w:p>
    <w:p w14:paraId="74A5E8B3" w14:textId="1217FD36" w:rsidR="00CA7CDD" w:rsidRPr="002B2321" w:rsidRDefault="00CA7CDD" w:rsidP="00CA7CDD">
      <w:pPr>
        <w:pStyle w:val="SectionBody"/>
        <w:rPr>
          <w:rFonts w:cs="Arial"/>
          <w:color w:val="auto"/>
        </w:rPr>
      </w:pPr>
      <w:r w:rsidRPr="002B2321">
        <w:rPr>
          <w:rFonts w:cs="Arial"/>
          <w:color w:val="auto"/>
        </w:rPr>
        <w:t xml:space="preserve">(1) An initial </w:t>
      </w:r>
      <w:r w:rsidR="00DA3D43" w:rsidRPr="002B2321">
        <w:rPr>
          <w:rFonts w:cs="Arial"/>
          <w:color w:val="auto"/>
        </w:rPr>
        <w:t xml:space="preserve">12 </w:t>
      </w:r>
      <w:r w:rsidRPr="002B2321">
        <w:rPr>
          <w:rFonts w:cs="Arial"/>
          <w:color w:val="auto"/>
        </w:rPr>
        <w:t>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BDD22BA" w14:textId="77777777" w:rsidR="00CA7CDD" w:rsidRPr="002B2321" w:rsidRDefault="00CA7CDD" w:rsidP="00CA7CDD">
      <w:pPr>
        <w:pStyle w:val="SectionBody"/>
        <w:rPr>
          <w:rFonts w:cs="Arial"/>
          <w:color w:val="auto"/>
        </w:rPr>
      </w:pPr>
      <w:r w:rsidRPr="002B2321">
        <w:rPr>
          <w:rFonts w:cs="Arial"/>
          <w:color w:val="auto"/>
        </w:rPr>
        <w:t xml:space="preserve">(2) A provisional license shall be issued when an opioid treatment program </w:t>
      </w:r>
      <w:r w:rsidRPr="002B2321">
        <w:rPr>
          <w:color w:val="auto"/>
          <w:u w:val="single"/>
        </w:rPr>
        <w:t>or an inpatient substance use disorder treatment facility</w:t>
      </w:r>
      <w:r w:rsidRPr="002B2321">
        <w:rPr>
          <w:rFonts w:cs="Arial"/>
          <w:color w:val="auto"/>
        </w:rPr>
        <w:t xml:space="preserve">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0D89EB40" w14:textId="77777777" w:rsidR="00CA7CDD" w:rsidRPr="002B2321" w:rsidRDefault="00CA7CDD" w:rsidP="00CA7CDD">
      <w:pPr>
        <w:pStyle w:val="SectionBody"/>
        <w:rPr>
          <w:rFonts w:cs="Arial"/>
          <w:color w:val="auto"/>
        </w:rPr>
      </w:pPr>
      <w:r w:rsidRPr="002B2321">
        <w:rPr>
          <w:rFonts w:cs="Arial"/>
          <w:color w:val="auto"/>
        </w:rPr>
        <w:lastRenderedPageBreak/>
        <w:t xml:space="preserve">(3) A renewal license shall be issued when an opioid treatment program </w:t>
      </w:r>
      <w:r w:rsidRPr="002B2321">
        <w:rPr>
          <w:color w:val="auto"/>
          <w:u w:val="single"/>
        </w:rPr>
        <w:t>or inpatient substance use disorder treatment facility</w:t>
      </w:r>
      <w:r w:rsidRPr="002B2321">
        <w:rPr>
          <w:rFonts w:cs="Arial"/>
          <w:color w:val="auto"/>
        </w:rPr>
        <w:t xml:space="preserve"> is in substantial compliance with this article and with all rules promulgated pursuant to this article. A renewal license shall expire not more than one year from the date of issuance.</w:t>
      </w:r>
    </w:p>
    <w:p w14:paraId="7F12BA22" w14:textId="77777777" w:rsidR="00CA7CDD" w:rsidRPr="002B2321" w:rsidRDefault="00CA7CDD" w:rsidP="00CA7CDD">
      <w:pPr>
        <w:pStyle w:val="SectionBody"/>
        <w:rPr>
          <w:rFonts w:cs="Arial"/>
          <w:color w:val="auto"/>
        </w:rPr>
      </w:pPr>
      <w:r w:rsidRPr="002B2321">
        <w:rPr>
          <w:color w:val="auto"/>
        </w:rPr>
        <w:t xml:space="preserve">(e) At least sixty days prior to the license expiration date, an application for renewal shall be submitted by the opioid treatment program </w:t>
      </w:r>
      <w:r w:rsidRPr="002B2321">
        <w:rPr>
          <w:color w:val="auto"/>
          <w:u w:val="single"/>
        </w:rPr>
        <w:t>or inpatient substance use disorder treatment facility</w:t>
      </w:r>
      <w:r w:rsidRPr="002B2321">
        <w:rPr>
          <w:color w:val="auto"/>
        </w:rPr>
        <w:t xml:space="preserve"> to the secretary on forms furnished by the secretary.  A license shall be renewed if the secretary determines that the applicant is in compliance with this article and with all rules promulgated pursuant to this article.  A license issued to one program location</w:t>
      </w:r>
      <w:r w:rsidRPr="002B2321">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ten days of the change and must submit a new application within the time frame prescribed by the secretary.</w:t>
      </w:r>
    </w:p>
    <w:p w14:paraId="0C7B99EC" w14:textId="77777777" w:rsidR="00CA7CDD" w:rsidRPr="002B2321" w:rsidRDefault="00CA7CDD" w:rsidP="00CA7CDD">
      <w:pPr>
        <w:pStyle w:val="SectionBody"/>
        <w:rPr>
          <w:rFonts w:cs="Arial"/>
          <w:color w:val="auto"/>
        </w:rPr>
      </w:pPr>
      <w:r w:rsidRPr="002B2321">
        <w:rPr>
          <w:rFonts w:cs="Arial"/>
          <w:color w:val="auto"/>
        </w:rPr>
        <w:t xml:space="preserve">(f) Any person, partnership, association or corporation that seeks to obtain or renew a license for an opioid treatment program </w:t>
      </w:r>
      <w:r w:rsidRPr="002B2321">
        <w:rPr>
          <w:color w:val="auto"/>
          <w:u w:val="single"/>
        </w:rPr>
        <w:t>or an inpatient substance use disorder treatment program</w:t>
      </w:r>
      <w:r w:rsidRPr="002B2321">
        <w:rPr>
          <w:rFonts w:cs="Arial"/>
          <w:color w:val="auto"/>
        </w:rPr>
        <w:t xml:space="preserve"> in this state must submit to the secretary the following documentation:</w:t>
      </w:r>
    </w:p>
    <w:p w14:paraId="7CCCB80A" w14:textId="77777777" w:rsidR="00CA7CDD" w:rsidRPr="002B2321" w:rsidRDefault="00CA7CDD" w:rsidP="00CA7CDD">
      <w:pPr>
        <w:pStyle w:val="SectionBody"/>
        <w:rPr>
          <w:color w:val="auto"/>
        </w:rPr>
      </w:pPr>
      <w:r w:rsidRPr="002B2321">
        <w:rPr>
          <w:rFonts w:cs="Arial"/>
          <w:color w:val="auto"/>
        </w:rPr>
        <w:t xml:space="preserve">(1) </w:t>
      </w:r>
      <w:r w:rsidRPr="002B2321">
        <w:rPr>
          <w:color w:val="auto"/>
        </w:rPr>
        <w:t>Full operating name of the program as advertised;</w:t>
      </w:r>
    </w:p>
    <w:p w14:paraId="54BD5882" w14:textId="77777777" w:rsidR="00CA7CDD" w:rsidRPr="002B2321" w:rsidRDefault="00CA7CDD" w:rsidP="00CA7CDD">
      <w:pPr>
        <w:pStyle w:val="SectionBody"/>
        <w:rPr>
          <w:color w:val="auto"/>
        </w:rPr>
      </w:pPr>
      <w:r w:rsidRPr="002B2321">
        <w:rPr>
          <w:color w:val="auto"/>
        </w:rPr>
        <w:t>(2) Legal name of the program as registered with the West Virginia Secretary of State;</w:t>
      </w:r>
    </w:p>
    <w:p w14:paraId="7EF95D3F" w14:textId="77777777" w:rsidR="00CA7CDD" w:rsidRPr="002B2321" w:rsidRDefault="00CA7CDD" w:rsidP="00CA7CDD">
      <w:pPr>
        <w:pStyle w:val="SectionBody"/>
        <w:rPr>
          <w:color w:val="auto"/>
        </w:rPr>
      </w:pPr>
      <w:r w:rsidRPr="002B2321">
        <w:rPr>
          <w:color w:val="auto"/>
        </w:rPr>
        <w:t>(3) Physical address of the program;</w:t>
      </w:r>
    </w:p>
    <w:p w14:paraId="3F7B3AEA" w14:textId="77777777" w:rsidR="00CA7CDD" w:rsidRPr="002B2321" w:rsidRDefault="00CA7CDD" w:rsidP="00CA7CDD">
      <w:pPr>
        <w:pStyle w:val="SectionBody"/>
        <w:rPr>
          <w:color w:val="auto"/>
        </w:rPr>
      </w:pPr>
      <w:r w:rsidRPr="002B2321">
        <w:rPr>
          <w:color w:val="auto"/>
        </w:rPr>
        <w:t>(4) Preferred mailing address for the program;</w:t>
      </w:r>
    </w:p>
    <w:p w14:paraId="758FF4C0" w14:textId="77777777" w:rsidR="00CA7CDD" w:rsidRPr="002B2321" w:rsidRDefault="00CA7CDD" w:rsidP="00CA7CDD">
      <w:pPr>
        <w:pStyle w:val="SectionBody"/>
        <w:rPr>
          <w:color w:val="auto"/>
        </w:rPr>
      </w:pPr>
      <w:r w:rsidRPr="002B2321">
        <w:rPr>
          <w:color w:val="auto"/>
        </w:rPr>
        <w:t>(5) Email address to be used as the primary contact for the program;</w:t>
      </w:r>
    </w:p>
    <w:p w14:paraId="2EAD7079" w14:textId="77777777" w:rsidR="00CA7CDD" w:rsidRPr="002B2321" w:rsidRDefault="00CA7CDD" w:rsidP="00CA7CDD">
      <w:pPr>
        <w:pStyle w:val="SectionBody"/>
        <w:rPr>
          <w:color w:val="auto"/>
        </w:rPr>
      </w:pPr>
      <w:r w:rsidRPr="002B2321">
        <w:rPr>
          <w:color w:val="auto"/>
        </w:rPr>
        <w:t>(6) Federal Employer Identification Number assigned to the program;</w:t>
      </w:r>
    </w:p>
    <w:p w14:paraId="4EC09C36" w14:textId="77777777" w:rsidR="00CA7CDD" w:rsidRPr="002B2321" w:rsidRDefault="00CA7CDD" w:rsidP="00CA7CDD">
      <w:pPr>
        <w:pStyle w:val="SectionBody"/>
        <w:rPr>
          <w:color w:val="auto"/>
        </w:rPr>
      </w:pPr>
      <w:r w:rsidRPr="002B2321">
        <w:rPr>
          <w:color w:val="auto"/>
        </w:rPr>
        <w:t>(7) All business licenses issued to the program by this state, the state Tax Department, the Secretary of State and all other applicable business entities;</w:t>
      </w:r>
    </w:p>
    <w:p w14:paraId="4E359DAE" w14:textId="77777777" w:rsidR="00CA7CDD" w:rsidRPr="002B2321" w:rsidRDefault="00CA7CDD" w:rsidP="00CA7CDD">
      <w:pPr>
        <w:pStyle w:val="SectionBody"/>
        <w:rPr>
          <w:color w:val="auto"/>
        </w:rPr>
      </w:pPr>
      <w:r w:rsidRPr="002B2321">
        <w:rPr>
          <w:color w:val="auto"/>
        </w:rPr>
        <w:t>(8) Brief description of all services provided by the program;</w:t>
      </w:r>
    </w:p>
    <w:p w14:paraId="79EF02C9" w14:textId="77777777" w:rsidR="00CA7CDD" w:rsidRPr="002B2321" w:rsidRDefault="00CA7CDD" w:rsidP="00CA7CDD">
      <w:pPr>
        <w:pStyle w:val="SectionBody"/>
        <w:rPr>
          <w:color w:val="auto"/>
        </w:rPr>
      </w:pPr>
      <w:r w:rsidRPr="002B2321">
        <w:rPr>
          <w:color w:val="auto"/>
        </w:rPr>
        <w:t>(9) Hours of operation;</w:t>
      </w:r>
    </w:p>
    <w:p w14:paraId="614ACC68" w14:textId="77777777" w:rsidR="00CA7CDD" w:rsidRPr="002B2321" w:rsidRDefault="00CA7CDD" w:rsidP="00CA7CDD">
      <w:pPr>
        <w:pStyle w:val="SectionBody"/>
        <w:rPr>
          <w:color w:val="auto"/>
        </w:rPr>
      </w:pPr>
      <w:r w:rsidRPr="002B2321">
        <w:rPr>
          <w:color w:val="auto"/>
        </w:rPr>
        <w:lastRenderedPageBreak/>
        <w:t>(10) Legal Registered Owner Name – name of the person registered as the legal owner of the program.  If more than one legal owner (i.e., partnership, corporation, etc.) list each legal owner separately, indicating the percentage of ownership;</w:t>
      </w:r>
    </w:p>
    <w:p w14:paraId="0D90A77F" w14:textId="77777777" w:rsidR="00CA7CDD" w:rsidRPr="002B2321" w:rsidRDefault="00CA7CDD" w:rsidP="00CA7CDD">
      <w:pPr>
        <w:pStyle w:val="SectionBody"/>
        <w:rPr>
          <w:color w:val="auto"/>
        </w:rPr>
      </w:pPr>
      <w:r w:rsidRPr="002B2321">
        <w:rPr>
          <w:color w:val="auto"/>
        </w:rPr>
        <w:t>(11) Medical director’s full name, medical license number, Drug Enforcement Administration registration number, and a list of all current certifications;</w:t>
      </w:r>
    </w:p>
    <w:p w14:paraId="01767454" w14:textId="77777777" w:rsidR="00CA7CDD" w:rsidRPr="002B2321" w:rsidRDefault="00CA7CDD" w:rsidP="00CA7CDD">
      <w:pPr>
        <w:pStyle w:val="SectionBody"/>
        <w:rPr>
          <w:color w:val="auto"/>
        </w:rPr>
      </w:pPr>
      <w:r w:rsidRPr="002B2321">
        <w:rPr>
          <w:color w:val="auto"/>
        </w:rPr>
        <w:t>(12) For each employee of the program, provide the following:</w:t>
      </w:r>
    </w:p>
    <w:p w14:paraId="38596F0B" w14:textId="77777777" w:rsidR="00CA7CDD" w:rsidRPr="002B2321" w:rsidRDefault="00CA7CDD" w:rsidP="00CA7CDD">
      <w:pPr>
        <w:pStyle w:val="SectionBody"/>
        <w:rPr>
          <w:color w:val="auto"/>
        </w:rPr>
      </w:pPr>
      <w:r w:rsidRPr="002B2321">
        <w:rPr>
          <w:color w:val="auto"/>
        </w:rPr>
        <w:t>(A) Employee’s role and occupation within the program;</w:t>
      </w:r>
    </w:p>
    <w:p w14:paraId="5A05B922" w14:textId="77777777" w:rsidR="00CA7CDD" w:rsidRPr="002B2321" w:rsidRDefault="00CA7CDD" w:rsidP="00CA7CDD">
      <w:pPr>
        <w:pStyle w:val="SectionBody"/>
        <w:rPr>
          <w:color w:val="auto"/>
        </w:rPr>
      </w:pPr>
      <w:r w:rsidRPr="002B2321">
        <w:rPr>
          <w:color w:val="auto"/>
        </w:rPr>
        <w:t>(B) Full legal name;</w:t>
      </w:r>
    </w:p>
    <w:p w14:paraId="289C453D" w14:textId="77777777" w:rsidR="00CA7CDD" w:rsidRPr="002B2321" w:rsidRDefault="00CA7CDD" w:rsidP="00CA7CDD">
      <w:pPr>
        <w:pStyle w:val="SectionBody"/>
        <w:rPr>
          <w:color w:val="auto"/>
        </w:rPr>
      </w:pPr>
      <w:r w:rsidRPr="002B2321">
        <w:rPr>
          <w:color w:val="auto"/>
        </w:rPr>
        <w:t>(C) Medical license, if applicable;</w:t>
      </w:r>
    </w:p>
    <w:p w14:paraId="0E19009E" w14:textId="77777777" w:rsidR="00CA7CDD" w:rsidRPr="002B2321" w:rsidRDefault="00CA7CDD" w:rsidP="00CA7CDD">
      <w:pPr>
        <w:pStyle w:val="SectionBody"/>
        <w:rPr>
          <w:color w:val="auto"/>
        </w:rPr>
      </w:pPr>
      <w:r w:rsidRPr="002B2321">
        <w:rPr>
          <w:color w:val="auto"/>
        </w:rPr>
        <w:t>(D) Drug Enforcement Administration registration number, if applicable;</w:t>
      </w:r>
    </w:p>
    <w:p w14:paraId="70395D80" w14:textId="77777777" w:rsidR="00CA7CDD" w:rsidRPr="002B2321" w:rsidRDefault="00CA7CDD" w:rsidP="00CA7CDD">
      <w:pPr>
        <w:pStyle w:val="SectionBody"/>
        <w:rPr>
          <w:color w:val="auto"/>
        </w:rPr>
      </w:pPr>
      <w:r w:rsidRPr="002B2321">
        <w:rPr>
          <w:color w:val="auto"/>
        </w:rPr>
        <w:t>(E) Drug Enforcement Administration identification number to prescribe buprenorphine for addiction, if applicable; and</w:t>
      </w:r>
    </w:p>
    <w:p w14:paraId="63C4E8DD" w14:textId="77777777" w:rsidR="00CA7CDD" w:rsidRPr="002B2321" w:rsidRDefault="00CA7CDD" w:rsidP="00CA7CDD">
      <w:pPr>
        <w:pStyle w:val="SectionBody"/>
        <w:rPr>
          <w:color w:val="auto"/>
        </w:rPr>
      </w:pPr>
      <w:r w:rsidRPr="002B2321">
        <w:rPr>
          <w:color w:val="auto"/>
        </w:rPr>
        <w:t>(F) Number of hours per week worked at program;</w:t>
      </w:r>
    </w:p>
    <w:p w14:paraId="14265FBF" w14:textId="77777777" w:rsidR="00CA7CDD" w:rsidRPr="002B2321" w:rsidRDefault="00CA7CDD" w:rsidP="00CA7CDD">
      <w:pPr>
        <w:pStyle w:val="SectionBody"/>
        <w:rPr>
          <w:color w:val="auto"/>
        </w:rPr>
      </w:pPr>
      <w:r w:rsidRPr="002B2321">
        <w:rPr>
          <w:color w:val="auto"/>
        </w:rPr>
        <w:t>(13) Name and location address of all programs owned or operated by the applicant;</w:t>
      </w:r>
    </w:p>
    <w:p w14:paraId="1F33E6B9" w14:textId="77777777" w:rsidR="00CA7CDD" w:rsidRPr="002B2321" w:rsidRDefault="00CA7CDD" w:rsidP="00CA7CDD">
      <w:pPr>
        <w:pStyle w:val="SectionBody"/>
        <w:rPr>
          <w:color w:val="auto"/>
        </w:rPr>
      </w:pPr>
      <w:r w:rsidRPr="002B2321">
        <w:rPr>
          <w:color w:val="auto"/>
        </w:rPr>
        <w:t>(14) Notarized signature of applicant;</w:t>
      </w:r>
    </w:p>
    <w:p w14:paraId="252713DC" w14:textId="77777777" w:rsidR="00CA7CDD" w:rsidRPr="002B2321" w:rsidRDefault="00CA7CDD" w:rsidP="00CA7CDD">
      <w:pPr>
        <w:pStyle w:val="SectionBody"/>
        <w:rPr>
          <w:color w:val="auto"/>
        </w:rPr>
      </w:pPr>
      <w:r w:rsidRPr="002B2321">
        <w:rPr>
          <w:color w:val="auto"/>
        </w:rPr>
        <w:t>(15) Check or money order for licensing fee and inspection fee;</w:t>
      </w:r>
    </w:p>
    <w:p w14:paraId="6731B1CA" w14:textId="77777777" w:rsidR="00CA7CDD" w:rsidRPr="002B2321" w:rsidRDefault="00CA7CDD" w:rsidP="00CA7CDD">
      <w:pPr>
        <w:pStyle w:val="SectionBody"/>
        <w:rPr>
          <w:color w:val="auto"/>
        </w:rPr>
      </w:pPr>
      <w:r w:rsidRPr="002B2321">
        <w:rPr>
          <w:color w:val="auto"/>
        </w:rPr>
        <w:t>(16) Verification of education and training for all physicians, counselors and social workers practicing at or used by referral by the program such as fellowships, additional education, accreditations, board certifications and other certifications;</w:t>
      </w:r>
    </w:p>
    <w:p w14:paraId="787E8E89" w14:textId="77777777" w:rsidR="00CA7CDD" w:rsidRPr="002B2321" w:rsidRDefault="00CA7CDD" w:rsidP="00CA7CDD">
      <w:pPr>
        <w:pStyle w:val="SectionBody"/>
        <w:rPr>
          <w:color w:val="auto"/>
        </w:rPr>
      </w:pPr>
      <w:r w:rsidRPr="002B2321">
        <w:rPr>
          <w:color w:val="auto"/>
        </w:rPr>
        <w:t>(17) Board of Pharmacy Controlled Substance Prescriber Report for each prescriber practicing at the program for the three months preceding the date of application; and</w:t>
      </w:r>
    </w:p>
    <w:p w14:paraId="2A2F1D26" w14:textId="77777777" w:rsidR="00CA7CDD" w:rsidRPr="002B2321" w:rsidRDefault="00CA7CDD" w:rsidP="00CA7CDD">
      <w:pPr>
        <w:pStyle w:val="SectionBody"/>
        <w:rPr>
          <w:color w:val="auto"/>
        </w:rPr>
      </w:pPr>
      <w:r w:rsidRPr="002B2321">
        <w:rPr>
          <w:color w:val="auto"/>
        </w:rPr>
        <w:t>(18) If applicable, a copy of a valid Certificate of Need or a letter of exemption from the West Virginia Health Care Authority.</w:t>
      </w:r>
    </w:p>
    <w:p w14:paraId="6C7E0C8D" w14:textId="77777777" w:rsidR="00CA7CDD" w:rsidRPr="002B2321" w:rsidRDefault="00CA7CDD" w:rsidP="00CA7CDD">
      <w:pPr>
        <w:pStyle w:val="SectionBody"/>
        <w:rPr>
          <w:color w:val="auto"/>
        </w:rPr>
      </w:pPr>
      <w:r w:rsidRPr="002B2321">
        <w:rPr>
          <w:color w:val="auto"/>
          <w:u w:val="single"/>
        </w:rPr>
        <w:t xml:space="preserve">(19) In order to obtain a license, inpatient substance use disorder treatment facilities must provide a letter of support that it received from the municipality where it is or will be located, in addition to a letter of support from the county commission in the county wherein the provider </w:t>
      </w:r>
      <w:r w:rsidRPr="002B2321">
        <w:rPr>
          <w:color w:val="auto"/>
          <w:u w:val="single"/>
        </w:rPr>
        <w:lastRenderedPageBreak/>
        <w:t>intends to operate.</w:t>
      </w:r>
    </w:p>
    <w:p w14:paraId="3AB45D95" w14:textId="77777777" w:rsidR="00CA7CDD" w:rsidRPr="002B2321" w:rsidRDefault="00CA7CDD" w:rsidP="00CA7CDD">
      <w:pPr>
        <w:pStyle w:val="SectionBody"/>
        <w:rPr>
          <w:rFonts w:cs="Arial"/>
          <w:color w:val="auto"/>
        </w:rPr>
      </w:pPr>
      <w:r w:rsidRPr="002B2321">
        <w:rPr>
          <w:color w:val="auto"/>
        </w:rPr>
        <w:t>(g)</w:t>
      </w:r>
      <w:r w:rsidRPr="002B2321">
        <w:rPr>
          <w:rFonts w:cs="Arial"/>
          <w:color w:val="auto"/>
        </w:rPr>
        <w:t xml:space="preserve"> Upon satisfaction that an applicant has met all of the requirements of this article, the secretary shall issue a license to operate an opioid treatment program </w:t>
      </w:r>
      <w:r w:rsidRPr="002B2321">
        <w:rPr>
          <w:color w:val="auto"/>
          <w:u w:val="single"/>
        </w:rPr>
        <w:t>or an inpatient substance use disorder treatment program</w:t>
      </w:r>
      <w:r w:rsidRPr="002B2321">
        <w:rPr>
          <w:rFonts w:cs="Arial"/>
          <w:color w:val="auto"/>
        </w:rPr>
        <w:t>.  An entity that obtains this license may possess, have custody or control of, and dispense drugs indicated and approved by the United States Food and Drug Administration for the treatment of substance use disorders.</w:t>
      </w:r>
    </w:p>
    <w:p w14:paraId="3476E762" w14:textId="77777777" w:rsidR="00CA7CDD" w:rsidRPr="002B2321" w:rsidRDefault="00CA7CDD" w:rsidP="00CA7CDD">
      <w:pPr>
        <w:pStyle w:val="SectionBody"/>
        <w:rPr>
          <w:rFonts w:cs="Arial"/>
          <w:color w:val="auto"/>
        </w:rPr>
      </w:pPr>
      <w:r w:rsidRPr="002B2321">
        <w:rPr>
          <w:rFonts w:cs="Arial"/>
          <w:color w:val="auto"/>
        </w:rPr>
        <w:t xml:space="preserve">(h) The opioid treatment program </w:t>
      </w:r>
      <w:r w:rsidRPr="002B2321">
        <w:rPr>
          <w:color w:val="auto"/>
          <w:u w:val="single"/>
        </w:rPr>
        <w:t>or an inpatient substance use disorder treatment facility</w:t>
      </w:r>
      <w:r w:rsidRPr="002B2321">
        <w:rPr>
          <w:rFonts w:cs="Arial"/>
          <w:color w:val="auto"/>
        </w:rPr>
        <w:t xml:space="preserve"> shall display the current license in a prominent location where services are provided and in clear view of all patients.</w:t>
      </w:r>
    </w:p>
    <w:p w14:paraId="509774AA" w14:textId="6CA05EB2" w:rsidR="00CA7CDD" w:rsidRPr="002B2321" w:rsidRDefault="00CA7CDD" w:rsidP="00CA7CDD">
      <w:pPr>
        <w:pStyle w:val="SectionBody"/>
        <w:rPr>
          <w:color w:val="auto"/>
        </w:rPr>
      </w:pPr>
      <w:r w:rsidRPr="002B2321">
        <w:rPr>
          <w:color w:val="auto"/>
        </w:rPr>
        <w:t>(i) The secretary or his or her designee shall inspect on a periodic basis all opioid treatment programs that are subject to this article and all rules adopted pursuant to this article to ensure continued compliance.</w:t>
      </w:r>
    </w:p>
    <w:p w14:paraId="5D638455" w14:textId="77777777" w:rsidR="00CA7CDD" w:rsidRPr="002B2321" w:rsidRDefault="00CA7CDD" w:rsidP="00CA7CDD">
      <w:pPr>
        <w:pStyle w:val="SectionBody"/>
        <w:rPr>
          <w:color w:val="auto"/>
        </w:rPr>
      </w:pPr>
      <w:r w:rsidRPr="002B2321">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4DD8A445"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§16-5Y-5. Operational requirements.</w:t>
      </w:r>
    </w:p>
    <w:p w14:paraId="0B22BA6B" w14:textId="77777777" w:rsidR="00CA7CDD" w:rsidRPr="002B2321" w:rsidRDefault="00CA7CDD" w:rsidP="00CA7CDD">
      <w:pPr>
        <w:pStyle w:val="SectionBody"/>
        <w:rPr>
          <w:color w:val="auto"/>
        </w:rPr>
      </w:pPr>
      <w:r w:rsidRPr="002B2321">
        <w:rPr>
          <w:color w:val="auto"/>
        </w:rPr>
        <w:t xml:space="preserve">(a) The medication-assisted treatment program </w:t>
      </w:r>
      <w:r w:rsidRPr="002B2321">
        <w:rPr>
          <w:color w:val="auto"/>
          <w:u w:val="single"/>
        </w:rPr>
        <w:t>or inpatient substance use disorder treatment facility</w:t>
      </w:r>
      <w:r w:rsidRPr="002B2321">
        <w:rPr>
          <w:color w:val="auto"/>
        </w:rPr>
        <w:t xml:space="preserve"> shall be licensed and registered in this state with the secretary, the Secretary of State, the State Tax Department, and all other applicable business or licensing entities.</w:t>
      </w:r>
    </w:p>
    <w:p w14:paraId="4E565C0F" w14:textId="77777777" w:rsidR="00CA7CDD" w:rsidRPr="002B2321" w:rsidRDefault="00CA7CDD" w:rsidP="00CA7CDD">
      <w:pPr>
        <w:pStyle w:val="SectionBody"/>
        <w:rPr>
          <w:color w:val="auto"/>
        </w:rPr>
      </w:pPr>
      <w:r w:rsidRPr="002B2321">
        <w:rPr>
          <w:color w:val="auto"/>
        </w:rPr>
        <w:t>(b) The program sponsor need not be a licensed physician but shall employ a licensed physician for the position of medical director, when required by the rules promulgated pursuant to this article.</w:t>
      </w:r>
    </w:p>
    <w:p w14:paraId="62168656" w14:textId="77777777" w:rsidR="00CA7CDD" w:rsidRPr="002B2321" w:rsidRDefault="00CA7CDD" w:rsidP="00CA7CDD">
      <w:pPr>
        <w:pStyle w:val="SectionBody"/>
        <w:rPr>
          <w:color w:val="auto"/>
        </w:rPr>
      </w:pPr>
      <w:r w:rsidRPr="002B2321">
        <w:rPr>
          <w:color w:val="auto"/>
        </w:rPr>
        <w:t xml:space="preserve">(c) Each medication-assisted treatment program </w:t>
      </w:r>
      <w:r w:rsidRPr="002B2321">
        <w:rPr>
          <w:color w:val="auto"/>
          <w:u w:val="single"/>
        </w:rPr>
        <w:t xml:space="preserve">or inpatient substance use disorder </w:t>
      </w:r>
      <w:r w:rsidRPr="002B2321">
        <w:rPr>
          <w:color w:val="auto"/>
          <w:u w:val="single"/>
        </w:rPr>
        <w:lastRenderedPageBreak/>
        <w:t>treatment facility</w:t>
      </w:r>
      <w:r w:rsidRPr="002B2321">
        <w:rPr>
          <w:color w:val="auto"/>
        </w:rPr>
        <w:t xml:space="preserve">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w:t>
      </w:r>
      <w:r w:rsidRPr="002B2321">
        <w:rPr>
          <w:color w:val="auto"/>
          <w:u w:val="single"/>
        </w:rPr>
        <w:t>or inpatient substance use disorder treatment facility</w:t>
      </w:r>
      <w:r w:rsidRPr="002B2321">
        <w:rPr>
          <w:color w:val="auto"/>
        </w:rPr>
        <w:t xml:space="preserve"> shall notify the director of the identity of another medical director for that program.  Failure to have a medical director practicing at the program may be the basis for a suspension or revocation of the program license.  The medical director shall:</w:t>
      </w:r>
    </w:p>
    <w:p w14:paraId="152C77BF" w14:textId="77777777" w:rsidR="00CA7CDD" w:rsidRPr="002B2321" w:rsidRDefault="00CA7CDD" w:rsidP="00CA7CDD">
      <w:pPr>
        <w:pStyle w:val="SectionBody"/>
        <w:rPr>
          <w:color w:val="auto"/>
        </w:rPr>
      </w:pPr>
      <w:r w:rsidRPr="002B2321">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65FAA071" w14:textId="77777777" w:rsidR="00CA7CDD" w:rsidRPr="002B2321" w:rsidRDefault="00CA7CDD" w:rsidP="00CA7CDD">
      <w:pPr>
        <w:pStyle w:val="SectionBody"/>
        <w:rPr>
          <w:color w:val="auto"/>
        </w:rPr>
      </w:pPr>
      <w:r w:rsidRPr="002B2321">
        <w:rPr>
          <w:color w:val="auto"/>
        </w:rPr>
        <w:t>(2) Meet both of the following training requirements:</w:t>
      </w:r>
    </w:p>
    <w:p w14:paraId="5AEA08E2" w14:textId="77777777" w:rsidR="00CA7CDD" w:rsidRPr="002B2321" w:rsidRDefault="00CA7CDD" w:rsidP="00CA7CDD">
      <w:pPr>
        <w:pStyle w:val="SectionBody"/>
        <w:rPr>
          <w:color w:val="auto"/>
        </w:rPr>
      </w:pPr>
      <w:r w:rsidRPr="002B2321">
        <w:rPr>
          <w:color w:val="auto"/>
        </w:rPr>
        <w:t>(A) If the physician prescribes a partial opioid agonist, he or she shall complete the requirements for the Drug Addiction Treatment Act of 2000; and</w:t>
      </w:r>
    </w:p>
    <w:p w14:paraId="5F63AD47" w14:textId="77777777" w:rsidR="00CA7CDD" w:rsidRPr="002B2321" w:rsidRDefault="00CA7CDD" w:rsidP="00CA7CDD">
      <w:pPr>
        <w:pStyle w:val="SectionBody"/>
        <w:rPr>
          <w:color w:val="auto"/>
        </w:rPr>
      </w:pPr>
      <w:r w:rsidRPr="002B2321">
        <w:rPr>
          <w:color w:val="auto"/>
        </w:rPr>
        <w:t>(B) Complete other programs and continuing education requirements as further described in the rules promulgated pursuant to this article;</w:t>
      </w:r>
    </w:p>
    <w:p w14:paraId="0DFB5B35" w14:textId="77777777" w:rsidR="00CA7CDD" w:rsidRPr="002B2321" w:rsidRDefault="00CA7CDD" w:rsidP="00CA7CDD">
      <w:pPr>
        <w:pStyle w:val="SectionBody"/>
        <w:rPr>
          <w:color w:val="auto"/>
        </w:rPr>
      </w:pPr>
      <w:r w:rsidRPr="002B2321">
        <w:rPr>
          <w:color w:val="auto"/>
        </w:rPr>
        <w:t xml:space="preserve">(3) Practice at the licensed or registered medication-assisted treatment program a sufficient number of hours, based upon the type of medication-assisted treatment license or registration issued pursuant to this article, to ensure regulatory compliance, and carry out those </w:t>
      </w:r>
      <w:r w:rsidRPr="002B2321">
        <w:rPr>
          <w:color w:val="auto"/>
        </w:rPr>
        <w:lastRenderedPageBreak/>
        <w:t>duties specifically assigned to the medical director as further described in the rules promulgated pursuant to this article;</w:t>
      </w:r>
    </w:p>
    <w:p w14:paraId="7EE6AEA2" w14:textId="77777777" w:rsidR="00CA7CDD" w:rsidRPr="002B2321" w:rsidRDefault="00CA7CDD" w:rsidP="00CA7CDD">
      <w:pPr>
        <w:pStyle w:val="SectionBody"/>
        <w:rPr>
          <w:color w:val="auto"/>
        </w:rPr>
      </w:pPr>
      <w:r w:rsidRPr="002B2321">
        <w:rPr>
          <w:color w:val="auto"/>
        </w:rPr>
        <w:t>(4) Be responsible for monitoring and ensuring compliance with all requirements related to the licensing and operation of the medication-assisted treatment program;</w:t>
      </w:r>
    </w:p>
    <w:p w14:paraId="72C66766" w14:textId="77777777" w:rsidR="00CA7CDD" w:rsidRPr="002B2321" w:rsidRDefault="00CA7CDD" w:rsidP="00CA7CDD">
      <w:pPr>
        <w:pStyle w:val="SectionBody"/>
        <w:rPr>
          <w:color w:val="auto"/>
        </w:rPr>
      </w:pPr>
      <w:r w:rsidRPr="002B2321">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40799948" w14:textId="77777777" w:rsidR="00CA7CDD" w:rsidRPr="002B2321" w:rsidRDefault="00CA7CDD" w:rsidP="00CA7CDD">
      <w:pPr>
        <w:pStyle w:val="SectionBody"/>
        <w:rPr>
          <w:color w:val="auto"/>
        </w:rPr>
      </w:pPr>
      <w:r w:rsidRPr="002B2321">
        <w:rPr>
          <w:color w:val="auto"/>
        </w:rPr>
        <w:t>(6) Complete other requirements prescribed by the secretary by rule.</w:t>
      </w:r>
    </w:p>
    <w:p w14:paraId="13FA4849" w14:textId="77777777" w:rsidR="00CA7CDD" w:rsidRPr="002B2321" w:rsidRDefault="00CA7CDD" w:rsidP="00CA7CDD">
      <w:pPr>
        <w:pStyle w:val="SectionBody"/>
        <w:rPr>
          <w:color w:val="auto"/>
        </w:rPr>
      </w:pPr>
      <w:r w:rsidRPr="002B2321">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03B3C5EE" w14:textId="77777777" w:rsidR="00CA7CDD" w:rsidRPr="002B2321" w:rsidRDefault="00CA7CDD" w:rsidP="00CA7CDD">
      <w:pPr>
        <w:pStyle w:val="SectionBody"/>
        <w:rPr>
          <w:color w:val="auto"/>
        </w:rPr>
      </w:pPr>
      <w:r w:rsidRPr="002B2321">
        <w:rPr>
          <w:color w:val="auto"/>
        </w:rPr>
        <w:t>(1) Be a licensed psychiatrist;</w:t>
      </w:r>
    </w:p>
    <w:p w14:paraId="22BCF1C9" w14:textId="77777777" w:rsidR="00CA7CDD" w:rsidRPr="002B2321" w:rsidRDefault="00CA7CDD" w:rsidP="00CA7CDD">
      <w:pPr>
        <w:pStyle w:val="SectionBody"/>
        <w:rPr>
          <w:color w:val="auto"/>
        </w:rPr>
      </w:pPr>
      <w:r w:rsidRPr="002B2321">
        <w:rPr>
          <w:color w:val="auto"/>
        </w:rPr>
        <w:t>(2) Certification as an alcohol and drug counselor;</w:t>
      </w:r>
    </w:p>
    <w:p w14:paraId="459479F2" w14:textId="77777777" w:rsidR="00CA7CDD" w:rsidRPr="002B2321" w:rsidRDefault="00CA7CDD" w:rsidP="00CA7CDD">
      <w:pPr>
        <w:pStyle w:val="SectionBody"/>
        <w:rPr>
          <w:color w:val="auto"/>
        </w:rPr>
      </w:pPr>
      <w:r w:rsidRPr="002B2321">
        <w:rPr>
          <w:color w:val="auto"/>
        </w:rPr>
        <w:t>(3) Certification as an advanced alcohol and drug counselor;</w:t>
      </w:r>
    </w:p>
    <w:p w14:paraId="6C170F27" w14:textId="77777777" w:rsidR="00CA7CDD" w:rsidRPr="002B2321" w:rsidRDefault="00CA7CDD" w:rsidP="00CA7CDD">
      <w:pPr>
        <w:pStyle w:val="SectionBody"/>
        <w:rPr>
          <w:color w:val="auto"/>
        </w:rPr>
      </w:pPr>
      <w:r w:rsidRPr="002B2321">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4BAD4DFE" w14:textId="77777777" w:rsidR="00CA7CDD" w:rsidRPr="002B2321" w:rsidRDefault="00CA7CDD" w:rsidP="00CA7CDD">
      <w:pPr>
        <w:pStyle w:val="SectionBody"/>
        <w:rPr>
          <w:color w:val="auto"/>
        </w:rPr>
      </w:pPr>
      <w:r w:rsidRPr="002B2321">
        <w:rPr>
          <w:color w:val="auto"/>
        </w:rPr>
        <w:t xml:space="preserve">(5) Under the direct supervision of an advanced alcohol and drug counselor, be a counselor with a bachelor’s degree in social work or another relevant human services field: </w:t>
      </w:r>
      <w:r w:rsidRPr="002B2321">
        <w:rPr>
          <w:i/>
          <w:color w:val="auto"/>
        </w:rPr>
        <w:t>Provided</w:t>
      </w:r>
      <w:r w:rsidRPr="002B2321">
        <w:rPr>
          <w:color w:val="auto"/>
        </w:rPr>
        <w:t xml:space="preserve">, That the individual practicing with a bachelor’s degree under supervision applies for certification as an alcohol and drug counselor within three years of the date of employment as a counselor; </w:t>
      </w:r>
    </w:p>
    <w:p w14:paraId="5295E8CE" w14:textId="77777777" w:rsidR="00CA7CDD" w:rsidRPr="002B2321" w:rsidRDefault="00CA7CDD" w:rsidP="00CA7CDD">
      <w:pPr>
        <w:pStyle w:val="SectionBody"/>
        <w:rPr>
          <w:color w:val="auto"/>
        </w:rPr>
      </w:pPr>
      <w:r w:rsidRPr="002B2321">
        <w:rPr>
          <w:color w:val="auto"/>
        </w:rPr>
        <w:t xml:space="preserve">(6) Be a counselor with a graduate degree actively working toward licensure or certification </w:t>
      </w:r>
      <w:r w:rsidRPr="002B2321">
        <w:rPr>
          <w:color w:val="auto"/>
        </w:rPr>
        <w:lastRenderedPageBreak/>
        <w:t>in the individual’s chosen field under supervision of a licensed or certified professional in that field and/or advanced alcohol and drug counselor;</w:t>
      </w:r>
    </w:p>
    <w:p w14:paraId="5C111760" w14:textId="77777777" w:rsidR="00CA7CDD" w:rsidRPr="002B2321" w:rsidRDefault="00CA7CDD" w:rsidP="00CA7CDD">
      <w:pPr>
        <w:pStyle w:val="SectionBody"/>
        <w:rPr>
          <w:color w:val="auto"/>
        </w:rPr>
      </w:pPr>
      <w:r w:rsidRPr="002B2321">
        <w:rPr>
          <w:color w:val="auto"/>
        </w:rPr>
        <w:t>(7) Be a psych-mental health nurse practitioner or a psych-mental health clinical nurse specialist; or</w:t>
      </w:r>
    </w:p>
    <w:p w14:paraId="16BAB756" w14:textId="77777777" w:rsidR="00CA7CDD" w:rsidRPr="002B2321" w:rsidRDefault="00CA7CDD" w:rsidP="00CA7CDD">
      <w:pPr>
        <w:pStyle w:val="SectionBody"/>
        <w:rPr>
          <w:color w:val="auto"/>
        </w:rPr>
      </w:pPr>
      <w:r w:rsidRPr="002B2321">
        <w:rPr>
          <w:color w:val="auto"/>
        </w:rPr>
        <w:t>(8) Be a psychiatry CAQ-certified physician assistant.</w:t>
      </w:r>
    </w:p>
    <w:p w14:paraId="14182294" w14:textId="77777777" w:rsidR="00CA7CDD" w:rsidRPr="002B2321" w:rsidRDefault="00CA7CDD" w:rsidP="00CA7CDD">
      <w:pPr>
        <w:pStyle w:val="SectionBody"/>
        <w:rPr>
          <w:color w:val="auto"/>
        </w:rPr>
      </w:pPr>
      <w:r w:rsidRPr="002B2321">
        <w:rPr>
          <w:color w:val="auto"/>
        </w:rPr>
        <w:t xml:space="preserve">(e) The medication-assisted treatment program </w:t>
      </w:r>
      <w:r w:rsidRPr="002B2321">
        <w:rPr>
          <w:color w:val="auto"/>
          <w:u w:val="single"/>
        </w:rPr>
        <w:t>or inpatient substance use disorder treatment facility</w:t>
      </w:r>
      <w:r w:rsidRPr="002B2321">
        <w:rPr>
          <w:color w:val="auto"/>
        </w:rPr>
        <w:t xml:space="preserve"> shall be eligible for, and not prohibited from, enrollment with West Virginia Medicaid and other private insurance. Prior to directly billing a patient for any medication-assisted treatment </w:t>
      </w:r>
      <w:r w:rsidRPr="002B2321">
        <w:rPr>
          <w:color w:val="auto"/>
          <w:u w:val="single"/>
        </w:rPr>
        <w:t>or inpatient substance use disorder treatment,</w:t>
      </w:r>
      <w:r w:rsidRPr="002B2321">
        <w:rPr>
          <w:color w:val="auto"/>
        </w:rPr>
        <w:t xml:space="preserve"> a medication-assisted treatment program </w:t>
      </w:r>
      <w:r w:rsidRPr="002B2321">
        <w:rPr>
          <w:color w:val="auto"/>
          <w:u w:val="single"/>
        </w:rPr>
        <w:t>or inpatient substance use disorder treatment facility</w:t>
      </w:r>
      <w:r w:rsidRPr="002B2321">
        <w:rPr>
          <w:color w:val="auto"/>
        </w:rPr>
        <w:t xml:space="preserve"> must receive either a rejection of prior authorization, rejection of a submitted claim, or a written denial from a patient’s insurer or West Virginia Medicaid denying coverage for such treatment:</w:t>
      </w:r>
      <w:r w:rsidRPr="002B2321">
        <w:rPr>
          <w:i/>
          <w:color w:val="auto"/>
        </w:rPr>
        <w:t xml:space="preserve"> Provided</w:t>
      </w:r>
      <w:r w:rsidRPr="002B2321">
        <w:rPr>
          <w:color w:val="auto"/>
        </w:rPr>
        <w:t xml:space="preserve">, That the secretary may grant a variance from this requirement pursuant to §15-5Y-6 of this code. The program shall also document whether a patient has no insurance. At the option of the medication-assisted treatment program </w:t>
      </w:r>
      <w:r w:rsidRPr="002B2321">
        <w:rPr>
          <w:color w:val="auto"/>
          <w:u w:val="single"/>
        </w:rPr>
        <w:t>or inpatient substance use disorder treatment facility</w:t>
      </w:r>
      <w:r w:rsidRPr="002B2321">
        <w:rPr>
          <w:color w:val="auto"/>
        </w:rPr>
        <w:t>, treatment may commence prior to billing.</w:t>
      </w:r>
    </w:p>
    <w:p w14:paraId="7CF3546A" w14:textId="77777777" w:rsidR="00CA7CDD" w:rsidRPr="002B2321" w:rsidRDefault="00CA7CDD" w:rsidP="00CA7CDD">
      <w:pPr>
        <w:pStyle w:val="SectionBody"/>
        <w:rPr>
          <w:color w:val="auto"/>
        </w:rPr>
      </w:pPr>
      <w:r w:rsidRPr="002B2321">
        <w:rPr>
          <w:color w:val="auto"/>
        </w:rPr>
        <w:t xml:space="preserve">(f) The medication-assisted treatment program </w:t>
      </w:r>
      <w:r w:rsidRPr="002B2321">
        <w:rPr>
          <w:color w:val="auto"/>
          <w:u w:val="single"/>
        </w:rPr>
        <w:t>or inpatient substance use disorder treatment facility</w:t>
      </w:r>
      <w:r w:rsidRPr="002B2321">
        <w:rPr>
          <w:color w:val="auto"/>
        </w:rPr>
        <w:t xml:space="preserve"> shall apply for and receive approval as required from the United States Drug Enforcement Administration, Center for Substance Abuse Treatment, or an organization designated by Substance Abuse and Mental Health and Mental Health Administration.</w:t>
      </w:r>
    </w:p>
    <w:p w14:paraId="1DFA5FBF" w14:textId="77777777" w:rsidR="00CA7CDD" w:rsidRPr="002B2321" w:rsidRDefault="00CA7CDD" w:rsidP="00CA7CDD">
      <w:pPr>
        <w:pStyle w:val="SectionBody"/>
        <w:rPr>
          <w:color w:val="auto"/>
        </w:rPr>
      </w:pPr>
      <w:r w:rsidRPr="002B2321">
        <w:rPr>
          <w:color w:val="auto"/>
        </w:rPr>
        <w:t xml:space="preserve">(g) All persons employed by the medication-assisted treatment program </w:t>
      </w:r>
      <w:r w:rsidRPr="002B2321">
        <w:rPr>
          <w:color w:val="auto"/>
          <w:u w:val="single"/>
        </w:rPr>
        <w:t>or inpatient substance use disorder treatment facility</w:t>
      </w:r>
      <w:r w:rsidRPr="002B2321">
        <w:rPr>
          <w:color w:val="auto"/>
        </w:rPr>
        <w:t xml:space="preserve"> shall comply with the requirements for the operation of a medication-assisted treatment program </w:t>
      </w:r>
      <w:r w:rsidRPr="002B2321">
        <w:rPr>
          <w:color w:val="auto"/>
          <w:u w:val="single"/>
        </w:rPr>
        <w:t>or inpatient substance use disorder treatment facility</w:t>
      </w:r>
      <w:r w:rsidRPr="002B2321">
        <w:rPr>
          <w:color w:val="auto"/>
        </w:rPr>
        <w:t xml:space="preserve"> established within this article or by any rule adopted pursuant to this article.</w:t>
      </w:r>
    </w:p>
    <w:p w14:paraId="2937D1F8" w14:textId="77777777" w:rsidR="00CA7CDD" w:rsidRPr="002B2321" w:rsidRDefault="00CA7CDD" w:rsidP="00CA7CDD">
      <w:pPr>
        <w:pStyle w:val="SectionBody"/>
        <w:rPr>
          <w:color w:val="auto"/>
        </w:rPr>
      </w:pPr>
      <w:r w:rsidRPr="002B2321">
        <w:rPr>
          <w:color w:val="auto"/>
        </w:rPr>
        <w:t xml:space="preserve">(h) All employees of an opioid treatment program </w:t>
      </w:r>
      <w:r w:rsidRPr="002B2321">
        <w:rPr>
          <w:color w:val="auto"/>
          <w:u w:val="single"/>
        </w:rPr>
        <w:t>or inpatient substance use disorder treatment facility</w:t>
      </w:r>
      <w:r w:rsidRPr="002B2321">
        <w:rPr>
          <w:color w:val="auto"/>
        </w:rPr>
        <w:t xml:space="preserve"> shall furnish fingerprints for a state and federal criminal records check by the </w:t>
      </w:r>
      <w:r w:rsidRPr="002B2321">
        <w:rPr>
          <w:color w:val="auto"/>
        </w:rPr>
        <w:lastRenderedPageBreak/>
        <w:t xml:space="preserve">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§16-49-1 </w:t>
      </w:r>
      <w:r w:rsidRPr="002B2321">
        <w:rPr>
          <w:i/>
          <w:color w:val="auto"/>
        </w:rPr>
        <w:t>et seq</w:t>
      </w:r>
      <w:r w:rsidRPr="002B2321">
        <w:rPr>
          <w:color w:val="auto"/>
        </w:rPr>
        <w:t>. of this code and subsequent rules promulgated thereunder.</w:t>
      </w:r>
    </w:p>
    <w:p w14:paraId="5D7ED7AE" w14:textId="77777777" w:rsidR="00CA7CDD" w:rsidRPr="002B2321" w:rsidRDefault="00CA7CDD" w:rsidP="00CA7CDD">
      <w:pPr>
        <w:pStyle w:val="SectionBody"/>
        <w:rPr>
          <w:color w:val="auto"/>
        </w:rPr>
      </w:pPr>
      <w:r w:rsidRPr="002B2321">
        <w:rPr>
          <w:color w:val="auto"/>
        </w:rPr>
        <w:t xml:space="preserve">(i) The medication-assisted treatment program </w:t>
      </w:r>
      <w:r w:rsidRPr="002B2321">
        <w:rPr>
          <w:color w:val="auto"/>
          <w:u w:val="single"/>
        </w:rPr>
        <w:t>or inpatient substance use disorder treatment facility</w:t>
      </w:r>
      <w:r w:rsidRPr="002B2321">
        <w:rPr>
          <w:color w:val="auto"/>
        </w:rPr>
        <w:t xml:space="preserve"> shall not be owned by, nor shall it employ or associate with, any physician or prescriber:</w:t>
      </w:r>
    </w:p>
    <w:p w14:paraId="66251E14" w14:textId="77777777" w:rsidR="00CA7CDD" w:rsidRPr="002B2321" w:rsidRDefault="00CA7CDD" w:rsidP="00CA7CDD">
      <w:pPr>
        <w:pStyle w:val="SectionBody"/>
        <w:rPr>
          <w:color w:val="auto"/>
        </w:rPr>
      </w:pPr>
      <w:r w:rsidRPr="002B2321">
        <w:rPr>
          <w:color w:val="auto"/>
        </w:rPr>
        <w:t>(1) Whose Drug Enforcement Administration number is not currently full, active, and unencumbered;</w:t>
      </w:r>
    </w:p>
    <w:p w14:paraId="38FFC660" w14:textId="77777777" w:rsidR="00CA7CDD" w:rsidRPr="002B2321" w:rsidRDefault="00CA7CDD" w:rsidP="00CA7CDD">
      <w:pPr>
        <w:pStyle w:val="SectionBody"/>
        <w:rPr>
          <w:color w:val="auto"/>
        </w:rPr>
      </w:pPr>
      <w:r w:rsidRPr="002B2321">
        <w:rPr>
          <w:color w:val="auto"/>
        </w:rPr>
        <w:t>(2) Whose application for a license to prescribe, dispense, or administer a controlled substance has been denied by and is not full, active, and unencumbered in any jurisdiction; or</w:t>
      </w:r>
    </w:p>
    <w:p w14:paraId="476A13F0" w14:textId="77777777" w:rsidR="00CA7CDD" w:rsidRPr="002B2321" w:rsidRDefault="00CA7CDD" w:rsidP="00CA7CDD">
      <w:pPr>
        <w:pStyle w:val="SectionBody"/>
        <w:rPr>
          <w:color w:val="auto"/>
        </w:rPr>
      </w:pPr>
      <w:r w:rsidRPr="002B2321">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4B8BA778" w14:textId="77777777" w:rsidR="00CA7CDD" w:rsidRPr="002B2321" w:rsidRDefault="00CA7CDD" w:rsidP="00CA7CDD">
      <w:pPr>
        <w:pStyle w:val="SectionBody"/>
        <w:rPr>
          <w:color w:val="auto"/>
        </w:rPr>
      </w:pPr>
      <w:r w:rsidRPr="002B2321">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w:t>
      </w:r>
      <w:r w:rsidRPr="002B2321">
        <w:rPr>
          <w:color w:val="auto"/>
        </w:rPr>
        <w:lastRenderedPageBreak/>
        <w:t>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47A472CC" w14:textId="77777777" w:rsidR="00CA7CDD" w:rsidRPr="002B2321" w:rsidRDefault="00CA7CDD" w:rsidP="00CA7CDD">
      <w:pPr>
        <w:pStyle w:val="SectionBody"/>
        <w:rPr>
          <w:color w:val="auto"/>
        </w:rPr>
      </w:pPr>
      <w:r w:rsidRPr="002B2321">
        <w:rPr>
          <w:color w:val="auto"/>
        </w:rPr>
        <w:t xml:space="preserve">(k) A medication-assisted treatment program </w:t>
      </w:r>
      <w:r w:rsidRPr="002B2321">
        <w:rPr>
          <w:color w:val="auto"/>
          <w:u w:val="single"/>
        </w:rPr>
        <w:t>or inpatient substance use disorder treatment facility</w:t>
      </w:r>
      <w:r w:rsidRPr="002B2321">
        <w:rPr>
          <w:color w:val="auto"/>
        </w:rPr>
        <w:t xml:space="preserve"> responsible for medication administration shall comply with:</w:t>
      </w:r>
    </w:p>
    <w:p w14:paraId="0AD4CB89" w14:textId="77777777" w:rsidR="00CA7CDD" w:rsidRPr="002B2321" w:rsidRDefault="00CA7CDD" w:rsidP="00CA7CDD">
      <w:pPr>
        <w:pStyle w:val="SectionBody"/>
        <w:rPr>
          <w:color w:val="auto"/>
        </w:rPr>
      </w:pPr>
      <w:r w:rsidRPr="002B2321">
        <w:rPr>
          <w:color w:val="auto"/>
        </w:rPr>
        <w:t>(1) The West Virginia Board of Pharmacy regulations;</w:t>
      </w:r>
    </w:p>
    <w:p w14:paraId="20910EED" w14:textId="77777777" w:rsidR="00CA7CDD" w:rsidRPr="002B2321" w:rsidRDefault="00CA7CDD" w:rsidP="00CA7CDD">
      <w:pPr>
        <w:pStyle w:val="SectionBody"/>
        <w:rPr>
          <w:color w:val="auto"/>
        </w:rPr>
      </w:pPr>
      <w:r w:rsidRPr="002B2321">
        <w:rPr>
          <w:color w:val="auto"/>
        </w:rPr>
        <w:t>(2) The West Virginia Board of Examiners for Registered Professional Nurses regulations;</w:t>
      </w:r>
    </w:p>
    <w:p w14:paraId="77F670DD" w14:textId="77777777" w:rsidR="00CA7CDD" w:rsidRPr="002B2321" w:rsidRDefault="00CA7CDD" w:rsidP="00CA7CDD">
      <w:pPr>
        <w:pStyle w:val="SectionBody"/>
        <w:rPr>
          <w:color w:val="auto"/>
        </w:rPr>
      </w:pPr>
      <w:r w:rsidRPr="002B2321">
        <w:rPr>
          <w:color w:val="auto"/>
        </w:rPr>
        <w:t>(3) All applicable federal laws and regulations relating to controlled substances; and</w:t>
      </w:r>
    </w:p>
    <w:p w14:paraId="4454B529" w14:textId="77777777" w:rsidR="00CA7CDD" w:rsidRPr="002B2321" w:rsidRDefault="00CA7CDD" w:rsidP="00CA7CDD">
      <w:pPr>
        <w:pStyle w:val="SectionBody"/>
        <w:rPr>
          <w:color w:val="auto"/>
        </w:rPr>
      </w:pPr>
      <w:r w:rsidRPr="002B2321">
        <w:rPr>
          <w:color w:val="auto"/>
        </w:rPr>
        <w:t>(4) Any requirements as specified in the rules promulgated pursuant to this article.</w:t>
      </w:r>
    </w:p>
    <w:p w14:paraId="00B6CEE0" w14:textId="77777777" w:rsidR="00CA7CDD" w:rsidRPr="002B2321" w:rsidRDefault="00CA7CDD" w:rsidP="00CA7CDD">
      <w:pPr>
        <w:pStyle w:val="SectionBody"/>
        <w:rPr>
          <w:color w:val="auto"/>
        </w:rPr>
      </w:pPr>
      <w:r w:rsidRPr="002B2321">
        <w:rPr>
          <w:color w:val="auto"/>
        </w:rPr>
        <w:t>(l) Each medication-assisted treatment program location shall be licensed separately, regardless of whether the program is operated under the same business name or management as another program.</w:t>
      </w:r>
    </w:p>
    <w:p w14:paraId="002B06D9" w14:textId="77777777" w:rsidR="00CA7CDD" w:rsidRPr="002B2321" w:rsidRDefault="00CA7CDD" w:rsidP="00CA7CDD">
      <w:pPr>
        <w:pStyle w:val="SectionBody"/>
        <w:rPr>
          <w:color w:val="auto"/>
        </w:rPr>
      </w:pPr>
      <w:r w:rsidRPr="002B2321">
        <w:rPr>
          <w:color w:val="auto"/>
        </w:rPr>
        <w:t xml:space="preserve">(m) The medication-assisted treatment program </w:t>
      </w:r>
      <w:r w:rsidRPr="002B2321">
        <w:rPr>
          <w:color w:val="auto"/>
          <w:u w:val="single"/>
        </w:rPr>
        <w:t>or inpatient substance use disorder treatment facility</w:t>
      </w:r>
      <w:r w:rsidRPr="002B2321">
        <w:rPr>
          <w:color w:val="auto"/>
        </w:rPr>
        <w:t xml:space="preserve"> shall develop and implement patient protocols, treatment plans, or treatment strategies and profiles, which shall include, but not be limited by, the following guidelines:</w:t>
      </w:r>
    </w:p>
    <w:p w14:paraId="0DB27167" w14:textId="77777777" w:rsidR="00CA7CDD" w:rsidRPr="002B2321" w:rsidRDefault="00CA7CDD" w:rsidP="00CA7CDD">
      <w:pPr>
        <w:pStyle w:val="SectionBody"/>
        <w:rPr>
          <w:color w:val="auto"/>
        </w:rPr>
      </w:pPr>
      <w:r w:rsidRPr="002B2321">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11B52EBC" w14:textId="77777777" w:rsidR="00CA7CDD" w:rsidRPr="002B2321" w:rsidRDefault="00CA7CDD" w:rsidP="00CA7CDD">
      <w:pPr>
        <w:pStyle w:val="SectionBody"/>
        <w:rPr>
          <w:color w:val="auto"/>
        </w:rPr>
      </w:pPr>
      <w:r w:rsidRPr="002B2321">
        <w:rPr>
          <w:color w:val="auto"/>
        </w:rPr>
        <w:t xml:space="preserve">(2) The medication-assisted treatment program </w:t>
      </w:r>
      <w:r w:rsidRPr="002B2321">
        <w:rPr>
          <w:color w:val="auto"/>
          <w:u w:val="single"/>
        </w:rPr>
        <w:t>or inpatient substance use disorder treatment facility</w:t>
      </w:r>
      <w:r w:rsidRPr="002B2321">
        <w:rPr>
          <w:color w:val="auto"/>
        </w:rPr>
        <w:t xml:space="preserve"> shall maintain a record of all of the following:</w:t>
      </w:r>
    </w:p>
    <w:p w14:paraId="6ECE93BF" w14:textId="77777777" w:rsidR="00CA7CDD" w:rsidRPr="002B2321" w:rsidRDefault="00CA7CDD" w:rsidP="00CA7CDD">
      <w:pPr>
        <w:pStyle w:val="SectionBody"/>
        <w:rPr>
          <w:color w:val="auto"/>
        </w:rPr>
      </w:pPr>
      <w:r w:rsidRPr="002B2321">
        <w:rPr>
          <w:color w:val="auto"/>
        </w:rPr>
        <w:lastRenderedPageBreak/>
        <w:t>(A) Medical history and physical examination of the individual;</w:t>
      </w:r>
    </w:p>
    <w:p w14:paraId="06070219" w14:textId="77777777" w:rsidR="00CA7CDD" w:rsidRPr="002B2321" w:rsidRDefault="00CA7CDD" w:rsidP="00CA7CDD">
      <w:pPr>
        <w:pStyle w:val="SectionBody"/>
        <w:rPr>
          <w:color w:val="auto"/>
        </w:rPr>
      </w:pPr>
      <w:r w:rsidRPr="002B2321">
        <w:rPr>
          <w:color w:val="auto"/>
        </w:rPr>
        <w:t>(B) The diagnosis of substance use disorder of the individual;</w:t>
      </w:r>
    </w:p>
    <w:p w14:paraId="55E8285C" w14:textId="77777777" w:rsidR="00CA7CDD" w:rsidRPr="002B2321" w:rsidRDefault="00CA7CDD" w:rsidP="00CA7CDD">
      <w:pPr>
        <w:pStyle w:val="SectionBody"/>
        <w:rPr>
          <w:color w:val="auto"/>
        </w:rPr>
      </w:pPr>
      <w:r w:rsidRPr="002B2321">
        <w:rPr>
          <w:color w:val="auto"/>
        </w:rPr>
        <w:t>(C) The plan of treatment proposed, the patient’s response to the treatment, and any modification to the plan of treatment;</w:t>
      </w:r>
    </w:p>
    <w:p w14:paraId="466142DD" w14:textId="77777777" w:rsidR="00CA7CDD" w:rsidRPr="002B2321" w:rsidRDefault="00CA7CDD" w:rsidP="00CA7CDD">
      <w:pPr>
        <w:pStyle w:val="SectionBody"/>
        <w:rPr>
          <w:color w:val="auto"/>
        </w:rPr>
      </w:pPr>
      <w:r w:rsidRPr="002B2321">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1C4EF247" w14:textId="77777777" w:rsidR="00CA7CDD" w:rsidRPr="002B2321" w:rsidRDefault="00CA7CDD" w:rsidP="00CA7CDD">
      <w:pPr>
        <w:pStyle w:val="SectionBody"/>
        <w:rPr>
          <w:color w:val="auto"/>
        </w:rPr>
      </w:pPr>
      <w:r w:rsidRPr="002B2321">
        <w:rPr>
          <w:color w:val="auto"/>
        </w:rPr>
        <w:t>(E) A copy of the report made by the physician or counselor to whom referral for evaluation was made, if applicable; and</w:t>
      </w:r>
    </w:p>
    <w:p w14:paraId="1BB1470A" w14:textId="77777777" w:rsidR="00CA7CDD" w:rsidRPr="002B2321" w:rsidRDefault="00CA7CDD" w:rsidP="00CA7CDD">
      <w:pPr>
        <w:pStyle w:val="SectionBody"/>
        <w:rPr>
          <w:color w:val="auto"/>
        </w:rPr>
      </w:pPr>
      <w:r w:rsidRPr="002B2321">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secretary;</w:t>
      </w:r>
    </w:p>
    <w:p w14:paraId="7AFF1BC7" w14:textId="77777777" w:rsidR="00CA7CDD" w:rsidRPr="002B2321" w:rsidRDefault="00CA7CDD" w:rsidP="00CA7CDD">
      <w:pPr>
        <w:pStyle w:val="SectionBody"/>
        <w:rPr>
          <w:color w:val="auto"/>
        </w:rPr>
      </w:pPr>
      <w:r w:rsidRPr="002B2321">
        <w:rPr>
          <w:color w:val="auto"/>
        </w:rPr>
        <w:t>(3) Medication-assisted treatment programs shall report information, data, statistics, and other information as directed in this code, and the rules promulgated pursuant to this article to required agencies and other authorities;</w:t>
      </w:r>
    </w:p>
    <w:p w14:paraId="27D996A2" w14:textId="77777777" w:rsidR="00CA7CDD" w:rsidRPr="002B2321" w:rsidRDefault="00CA7CDD" w:rsidP="00CA7CDD">
      <w:pPr>
        <w:pStyle w:val="SectionBody"/>
        <w:rPr>
          <w:color w:val="auto"/>
        </w:rPr>
      </w:pPr>
      <w:r w:rsidRPr="002B2321">
        <w:rPr>
          <w:color w:val="auto"/>
        </w:rPr>
        <w:t xml:space="preserve">(4) A prescriber authorized to prescribe a medication-assisted treatment medication who practices at a medication-assisted treatment program </w:t>
      </w:r>
      <w:r w:rsidRPr="002B2321">
        <w:rPr>
          <w:color w:val="auto"/>
          <w:u w:val="single"/>
        </w:rPr>
        <w:t>or inpatient substance use disorder treatment facility</w:t>
      </w:r>
      <w:r w:rsidRPr="002B2321">
        <w:rPr>
          <w:color w:val="auto"/>
        </w:rPr>
        <w:t xml:space="preserve">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secretary and appropriate law-enforcement agencies in writing within 24 hours </w:t>
      </w:r>
      <w:r w:rsidRPr="002B2321">
        <w:rPr>
          <w:color w:val="auto"/>
        </w:rPr>
        <w:lastRenderedPageBreak/>
        <w:t>following any theft or loss of a prescription blank or breach of any other method of prescribing a medication-assisted treatment medication; and</w:t>
      </w:r>
    </w:p>
    <w:p w14:paraId="617489B5" w14:textId="77777777" w:rsidR="00CA7CDD" w:rsidRPr="002B2321" w:rsidRDefault="00CA7CDD" w:rsidP="00CA7CDD">
      <w:pPr>
        <w:pStyle w:val="SectionBody"/>
        <w:rPr>
          <w:color w:val="auto"/>
        </w:rPr>
      </w:pPr>
      <w:r w:rsidRPr="002B2321">
        <w:rPr>
          <w:color w:val="auto"/>
        </w:rPr>
        <w:t xml:space="preserve">(5) The medication-assisted treatment program </w:t>
      </w:r>
      <w:r w:rsidRPr="002B2321">
        <w:rPr>
          <w:color w:val="auto"/>
          <w:u w:val="single"/>
        </w:rPr>
        <w:t>or inpatient substance use disorder treatment facility</w:t>
      </w:r>
      <w:r w:rsidRPr="002B2321">
        <w:rPr>
          <w:color w:val="auto"/>
        </w:rPr>
        <w:t xml:space="preserve"> shall have a drug testing program to ensure a patient is in compliance with the treatment strategy.</w:t>
      </w:r>
    </w:p>
    <w:p w14:paraId="4ED3E22F" w14:textId="77777777" w:rsidR="00CA7CDD" w:rsidRPr="002B2321" w:rsidRDefault="00CA7CDD" w:rsidP="00CA7CDD">
      <w:pPr>
        <w:pStyle w:val="SectionBody"/>
        <w:rPr>
          <w:color w:val="auto"/>
        </w:rPr>
      </w:pPr>
      <w:r w:rsidRPr="002B2321">
        <w:rPr>
          <w:color w:val="auto"/>
        </w:rPr>
        <w:t>(n) Medication-assisted treatment programs shall only prescribe, dispense, or administer liquid methadone to patients pursuant to the restrictions and requirements of the rules promulgated pursuant to this article.</w:t>
      </w:r>
    </w:p>
    <w:p w14:paraId="31990176" w14:textId="77777777" w:rsidR="00CA7CDD" w:rsidRPr="002B2321" w:rsidRDefault="00CA7CDD" w:rsidP="00CA7CDD">
      <w:pPr>
        <w:pStyle w:val="SectionBody"/>
        <w:rPr>
          <w:color w:val="auto"/>
        </w:rPr>
      </w:pPr>
      <w:r w:rsidRPr="002B2321">
        <w:rPr>
          <w:color w:val="auto"/>
        </w:rPr>
        <w:t>(o) The medication-assisted treatment program shall immediately notify the secretary, or his or her designee, in writing of any changes to its operations that affect the medication-assisted treatment program’s continued compliance with the certification and licensure requirements.</w:t>
      </w:r>
    </w:p>
    <w:p w14:paraId="55D9E448" w14:textId="77777777" w:rsidR="00CA7CDD" w:rsidRPr="002B2321" w:rsidRDefault="00CA7CDD" w:rsidP="00CA7CDD">
      <w:pPr>
        <w:pStyle w:val="SectionBody"/>
        <w:rPr>
          <w:color w:val="auto"/>
        </w:rPr>
      </w:pPr>
      <w:r w:rsidRPr="002B2321">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231784E3" w14:textId="77777777" w:rsidR="00CA7CDD" w:rsidRPr="002B2321" w:rsidRDefault="00CA7CDD" w:rsidP="00CA7CDD">
      <w:pPr>
        <w:pStyle w:val="SectionBody"/>
        <w:rPr>
          <w:color w:val="auto"/>
        </w:rPr>
      </w:pPr>
      <w:r w:rsidRPr="002B2321">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5851AD10" w14:textId="77777777" w:rsidR="00CA7CDD" w:rsidRPr="002B2321" w:rsidRDefault="00CA7CDD" w:rsidP="00CA7CDD">
      <w:pPr>
        <w:pStyle w:val="SectionBody"/>
        <w:rPr>
          <w:color w:val="auto"/>
        </w:rPr>
      </w:pPr>
      <w:r w:rsidRPr="002B2321">
        <w:rPr>
          <w:color w:val="auto"/>
        </w:rPr>
        <w:t>(r) A practitioner providing medication-assisted treatment may perform certain aspects of telehealth if permitted under his or her scope of practice.</w:t>
      </w:r>
    </w:p>
    <w:p w14:paraId="50692C48" w14:textId="77777777" w:rsidR="00CA7CDD" w:rsidRPr="002B2321" w:rsidRDefault="00CA7CDD" w:rsidP="00CA7CDD">
      <w:pPr>
        <w:pStyle w:val="SectionBody"/>
        <w:rPr>
          <w:color w:val="auto"/>
        </w:rPr>
      </w:pPr>
      <w:r w:rsidRPr="002B2321">
        <w:rPr>
          <w:color w:val="auto"/>
        </w:rPr>
        <w:t>(s) The physician shall follow the recommended manufacturer’s tapering schedule for the medication-assisted treatment medication. If the schedule is not followed, the physician shall document in the patient’s medical record and the clinical reason why the schedule was not followed. The secretary may investigate a medication-assisted treatment program if a high percentage of its patients are not following the recommended tapering schedule.</w:t>
      </w:r>
    </w:p>
    <w:p w14:paraId="6DD4AE74"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§16-5Y-6. Restrictions; variances and waivers.</w:t>
      </w:r>
    </w:p>
    <w:p w14:paraId="1335925A" w14:textId="77777777" w:rsidR="00CA7CDD" w:rsidRPr="002B2321" w:rsidRDefault="00CA7CDD" w:rsidP="00CA7CDD">
      <w:pPr>
        <w:pStyle w:val="SectionBody"/>
        <w:rPr>
          <w:color w:val="auto"/>
        </w:rPr>
      </w:pPr>
      <w:r w:rsidRPr="002B2321">
        <w:rPr>
          <w:color w:val="auto"/>
        </w:rPr>
        <w:t xml:space="preserve">(a) A medication-assisted treatment program </w:t>
      </w:r>
      <w:r w:rsidRPr="002B2321">
        <w:rPr>
          <w:color w:val="auto"/>
          <w:u w:val="single"/>
        </w:rPr>
        <w:t xml:space="preserve">or inpatient substance use disorder </w:t>
      </w:r>
      <w:r w:rsidRPr="002B2321">
        <w:rPr>
          <w:color w:val="auto"/>
          <w:u w:val="single"/>
        </w:rPr>
        <w:lastRenderedPageBreak/>
        <w:t>treatment facility</w:t>
      </w:r>
      <w:r w:rsidRPr="002B2321">
        <w:rPr>
          <w:color w:val="auto"/>
        </w:rPr>
        <w:t xml:space="preserve"> shall not be located, operated, managed or owned at the same location where a chronic pain management clinic licensed and defined in article five-h, chapter sixteen of this code is located.</w:t>
      </w:r>
    </w:p>
    <w:p w14:paraId="093C4411" w14:textId="77777777" w:rsidR="00CA7CDD" w:rsidRPr="002B2321" w:rsidRDefault="00CA7CDD" w:rsidP="00CA7CDD">
      <w:pPr>
        <w:pStyle w:val="SectionBody"/>
        <w:rPr>
          <w:color w:val="auto"/>
        </w:rPr>
      </w:pPr>
      <w:r w:rsidRPr="002B2321">
        <w:rPr>
          <w:color w:val="auto"/>
        </w:rPr>
        <w:t xml:space="preserve">(b) Medication-assisted treatment programs </w:t>
      </w:r>
      <w:r w:rsidRPr="002B2321">
        <w:rPr>
          <w:color w:val="auto"/>
          <w:u w:val="single"/>
        </w:rPr>
        <w:t>or inpatient substance use disorder treatment facility</w:t>
      </w:r>
      <w:r w:rsidRPr="002B2321">
        <w:rPr>
          <w:color w:val="auto"/>
        </w:rPr>
        <w:t xml:space="preserve"> shall not have procedures for offering a bounty, monetary, equipment, or merchandise reward, or free services for individuals in exchange for recruitment of new patients into the facility.</w:t>
      </w:r>
    </w:p>
    <w:p w14:paraId="680BEA95" w14:textId="77777777" w:rsidR="00CA7CDD" w:rsidRPr="002B2321" w:rsidRDefault="00CA7CDD" w:rsidP="00CA7CDD">
      <w:pPr>
        <w:pStyle w:val="SectionBody"/>
        <w:rPr>
          <w:color w:val="auto"/>
        </w:rPr>
      </w:pPr>
      <w:r w:rsidRPr="002B2321">
        <w:rPr>
          <w:color w:val="auto"/>
        </w:rPr>
        <w:t xml:space="preserve">(c) Medication-assisted treatment programs </w:t>
      </w:r>
      <w:r w:rsidRPr="002B2321">
        <w:rPr>
          <w:color w:val="auto"/>
          <w:u w:val="single"/>
        </w:rPr>
        <w:t>or inpatient substance use disorder treatment facility</w:t>
      </w:r>
      <w:r w:rsidRPr="002B2321">
        <w:rPr>
          <w:color w:val="auto"/>
        </w:rPr>
        <w:t xml:space="preserve"> shall not be located within one-half mile of a public or private licensed day care center or public or private K-12 school.</w:t>
      </w:r>
    </w:p>
    <w:p w14:paraId="2C334EFD" w14:textId="77777777" w:rsidR="00CA7CDD" w:rsidRPr="002B2321" w:rsidRDefault="00CA7CDD" w:rsidP="00CA7CDD">
      <w:pPr>
        <w:pStyle w:val="SectionBody"/>
        <w:rPr>
          <w:color w:val="auto"/>
        </w:rPr>
      </w:pPr>
      <w:r w:rsidRPr="002B2321">
        <w:rPr>
          <w:color w:val="auto"/>
        </w:rPr>
        <w:t xml:space="preserve">Existing medication-assisted treatment programs, including </w:t>
      </w:r>
      <w:r w:rsidRPr="002B2321">
        <w:rPr>
          <w:strike/>
          <w:color w:val="auto"/>
        </w:rPr>
        <w:t>both</w:t>
      </w:r>
      <w:r w:rsidRPr="002B2321">
        <w:rPr>
          <w:color w:val="auto"/>
        </w:rPr>
        <w:t xml:space="preserve"> opioid treatment programs</w:t>
      </w:r>
      <w:r w:rsidRPr="002B2321">
        <w:rPr>
          <w:color w:val="auto"/>
          <w:u w:val="single"/>
        </w:rPr>
        <w:t>,</w:t>
      </w:r>
      <w:r w:rsidRPr="002B2321">
        <w:rPr>
          <w:color w:val="auto"/>
        </w:rPr>
        <w:t xml:space="preserve"> </w:t>
      </w:r>
      <w:r w:rsidRPr="002B2321">
        <w:rPr>
          <w:strike/>
          <w:color w:val="auto"/>
        </w:rPr>
        <w:t>and</w:t>
      </w:r>
      <w:r w:rsidRPr="002B2321">
        <w:rPr>
          <w:color w:val="auto"/>
        </w:rPr>
        <w:t xml:space="preserve"> office based medication-assisted treatment programs, </w:t>
      </w:r>
      <w:r w:rsidRPr="002B2321">
        <w:rPr>
          <w:color w:val="auto"/>
          <w:u w:val="single"/>
        </w:rPr>
        <w:t>and inpatient substance use disorder treatment facility</w:t>
      </w:r>
      <w:r w:rsidRPr="002B2321">
        <w:rPr>
          <w:color w:val="auto"/>
        </w:rPr>
        <w:t xml:space="preserve">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476A1939" w14:textId="77777777" w:rsidR="00CA7CDD" w:rsidRPr="002B2321" w:rsidRDefault="00CA7CDD" w:rsidP="00CA7CDD">
      <w:pPr>
        <w:pStyle w:val="SectionBody"/>
        <w:rPr>
          <w:color w:val="auto"/>
        </w:rPr>
      </w:pPr>
      <w:r w:rsidRPr="002B2321">
        <w:rPr>
          <w:color w:val="auto"/>
        </w:rPr>
        <w:t>(d) The secretary may grant a waiver or a variance from any licensure or registration standard, or portion thereof, for the period during which the license or registration is in effect.</w:t>
      </w:r>
    </w:p>
    <w:p w14:paraId="4C568D54" w14:textId="77777777" w:rsidR="00CA7CDD" w:rsidRPr="002B2321" w:rsidRDefault="00CA7CDD" w:rsidP="00CA7CDD">
      <w:pPr>
        <w:pStyle w:val="SectionBody"/>
        <w:rPr>
          <w:color w:val="auto"/>
        </w:rPr>
      </w:pPr>
      <w:r w:rsidRPr="002B2321">
        <w:rPr>
          <w:color w:val="auto"/>
        </w:rPr>
        <w:t>(1) Requests for waivers or variances of licensure or registration standards shall be in writing to the secretary and shall include:</w:t>
      </w:r>
    </w:p>
    <w:p w14:paraId="2F789F64" w14:textId="77777777" w:rsidR="00CA7CDD" w:rsidRPr="002B2321" w:rsidRDefault="00CA7CDD" w:rsidP="00CA7CDD">
      <w:pPr>
        <w:pStyle w:val="SectionBody"/>
        <w:rPr>
          <w:color w:val="auto"/>
        </w:rPr>
      </w:pPr>
      <w:r w:rsidRPr="002B2321">
        <w:rPr>
          <w:color w:val="auto"/>
        </w:rPr>
        <w:t>(A) The specific section of this article or rules promulgated pursuant to this article for which a waiver or variance is sought;</w:t>
      </w:r>
    </w:p>
    <w:p w14:paraId="41878AEE" w14:textId="77777777" w:rsidR="00CA7CDD" w:rsidRPr="002B2321" w:rsidRDefault="00CA7CDD" w:rsidP="00CA7CDD">
      <w:pPr>
        <w:pStyle w:val="SectionBody"/>
        <w:rPr>
          <w:color w:val="auto"/>
        </w:rPr>
      </w:pPr>
      <w:r w:rsidRPr="002B2321">
        <w:rPr>
          <w:color w:val="auto"/>
        </w:rPr>
        <w:t>(B) The rationale for requesting the waiver or variance;</w:t>
      </w:r>
    </w:p>
    <w:p w14:paraId="07E9B0DE" w14:textId="77777777" w:rsidR="00CA7CDD" w:rsidRPr="002B2321" w:rsidRDefault="00CA7CDD" w:rsidP="00CA7CDD">
      <w:pPr>
        <w:pStyle w:val="SectionBody"/>
        <w:rPr>
          <w:color w:val="auto"/>
        </w:rPr>
      </w:pPr>
      <w:r w:rsidRPr="002B2321">
        <w:rPr>
          <w:color w:val="auto"/>
        </w:rPr>
        <w:t xml:space="preserve">(C) Documentation by the medication-assisted treatment program’s medical director </w:t>
      </w:r>
      <w:r w:rsidRPr="002B2321">
        <w:rPr>
          <w:color w:val="auto"/>
          <w:u w:val="single"/>
        </w:rPr>
        <w:t>or inpatient substance use disorder treatment facility's medical director</w:t>
      </w:r>
      <w:r w:rsidRPr="002B2321">
        <w:rPr>
          <w:color w:val="auto"/>
        </w:rPr>
        <w:t xml:space="preserve"> to the secretary that describes how the program will maintain the quality of services and patient safety if the wavier or variance is granted; and</w:t>
      </w:r>
    </w:p>
    <w:p w14:paraId="2B32F769" w14:textId="77777777" w:rsidR="00CA7CDD" w:rsidRPr="002B2321" w:rsidRDefault="00CA7CDD" w:rsidP="00CA7CDD">
      <w:pPr>
        <w:pStyle w:val="SectionBody"/>
        <w:rPr>
          <w:color w:val="auto"/>
        </w:rPr>
      </w:pPr>
      <w:r w:rsidRPr="002B2321">
        <w:rPr>
          <w:color w:val="auto"/>
        </w:rPr>
        <w:lastRenderedPageBreak/>
        <w:t>(D) The consequences of not receiving approval of the requested wavier or variance.</w:t>
      </w:r>
    </w:p>
    <w:p w14:paraId="5D4A4AEA" w14:textId="77777777" w:rsidR="00CA7CDD" w:rsidRPr="002B2321" w:rsidRDefault="00CA7CDD" w:rsidP="00CA7CDD">
      <w:pPr>
        <w:pStyle w:val="SectionBody"/>
        <w:rPr>
          <w:color w:val="auto"/>
        </w:rPr>
      </w:pPr>
      <w:r w:rsidRPr="002B2321">
        <w:rPr>
          <w:color w:val="auto"/>
        </w:rPr>
        <w:t xml:space="preserve">(2) The secretary shall issue a written statement to the medication-assisted treatment program </w:t>
      </w:r>
      <w:r w:rsidRPr="002B2321">
        <w:rPr>
          <w:color w:val="auto"/>
          <w:u w:val="single"/>
        </w:rPr>
        <w:t>or inpatient substance use disorder treatment facility</w:t>
      </w:r>
      <w:r w:rsidRPr="002B2321">
        <w:rPr>
          <w:color w:val="auto"/>
        </w:rPr>
        <w:t xml:space="preserve"> granting or denying a request for a waiver or variance of program licensure or registration standards.</w:t>
      </w:r>
    </w:p>
    <w:p w14:paraId="0628CFB3" w14:textId="77777777" w:rsidR="00CA7CDD" w:rsidRPr="002B2321" w:rsidRDefault="00CA7CDD" w:rsidP="00CA7CDD">
      <w:pPr>
        <w:pStyle w:val="SectionBody"/>
        <w:rPr>
          <w:color w:val="auto"/>
        </w:rPr>
      </w:pPr>
      <w:r w:rsidRPr="002B2321">
        <w:rPr>
          <w:color w:val="auto"/>
        </w:rPr>
        <w:t>(3) The medication-assisted treatment program shall maintain a file copy of all requests for waivers or variances and the approval or denial of the requests for the period during which the license or registration is in effect.</w:t>
      </w:r>
    </w:p>
    <w:p w14:paraId="66B4AD96" w14:textId="77777777" w:rsidR="00CA7CDD" w:rsidRPr="002B2321" w:rsidRDefault="00CA7CDD" w:rsidP="00CA7CDD">
      <w:pPr>
        <w:pStyle w:val="SectionBody"/>
        <w:rPr>
          <w:color w:val="auto"/>
        </w:rPr>
      </w:pPr>
      <w:r w:rsidRPr="002B2321">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secretary for the duration of such waiver or variance.</w:t>
      </w:r>
    </w:p>
    <w:p w14:paraId="3C745019"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§16-5Y-7.  Inspection; inspection warrant.</w:t>
      </w:r>
    </w:p>
    <w:p w14:paraId="5531AB8B" w14:textId="77777777" w:rsidR="00CA7CDD" w:rsidRPr="002B2321" w:rsidRDefault="00CA7CDD" w:rsidP="00CA7CDD">
      <w:pPr>
        <w:pStyle w:val="SectionBody"/>
        <w:rPr>
          <w:color w:val="auto"/>
        </w:rPr>
      </w:pPr>
      <w:r w:rsidRPr="002B2321">
        <w:rPr>
          <w:color w:val="auto"/>
        </w:rPr>
        <w:t xml:space="preserve">(a) The Office of Health Facility Licensure and Certification shall inspect each opioid treatment program </w:t>
      </w:r>
      <w:r w:rsidRPr="002B2321">
        <w:rPr>
          <w:color w:val="auto"/>
          <w:u w:val="single"/>
        </w:rPr>
        <w:t>and inpatient substance use disorder treatment program</w:t>
      </w:r>
      <w:r w:rsidRPr="002B2321">
        <w:rPr>
          <w:color w:val="auto"/>
        </w:rPr>
        <w:t xml:space="preserve"> annually,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6D8ED2E1" w14:textId="77777777" w:rsidR="00CA7CDD" w:rsidRPr="002B2321" w:rsidRDefault="00CA7CDD" w:rsidP="00CA7CDD">
      <w:pPr>
        <w:pStyle w:val="SectionBody"/>
        <w:rPr>
          <w:color w:val="auto"/>
        </w:rPr>
      </w:pPr>
      <w:r w:rsidRPr="002B2321">
        <w:rPr>
          <w:color w:val="auto"/>
        </w:rPr>
        <w:t>(b)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1B3CE459" w14:textId="77777777" w:rsidR="00CA7CDD" w:rsidRPr="002B2321" w:rsidRDefault="00CA7CDD" w:rsidP="00CA7CDD">
      <w:pPr>
        <w:pStyle w:val="SectionBody"/>
        <w:rPr>
          <w:color w:val="auto"/>
        </w:rPr>
      </w:pPr>
      <w:r w:rsidRPr="002B2321">
        <w:rPr>
          <w:color w:val="auto"/>
        </w:rPr>
        <w:t xml:space="preserve">(c) During an onsite inspection, the inspectors shall make a reasonable attempt to discuss </w:t>
      </w:r>
      <w:r w:rsidRPr="002B2321">
        <w:rPr>
          <w:color w:val="auto"/>
        </w:rPr>
        <w:lastRenderedPageBreak/>
        <w:t>each violation with the medical director or other owners of the medication-assisted treatment program before issuing a formal written notification.</w:t>
      </w:r>
    </w:p>
    <w:p w14:paraId="0A10DF4F" w14:textId="77777777" w:rsidR="00CA7CDD" w:rsidRPr="002B2321" w:rsidRDefault="00CA7CDD" w:rsidP="00CA7CDD">
      <w:pPr>
        <w:pStyle w:val="SectionBody"/>
        <w:rPr>
          <w:color w:val="auto"/>
        </w:rPr>
      </w:pPr>
      <w:r w:rsidRPr="002B2321">
        <w:rPr>
          <w:color w:val="auto"/>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44539D49" w14:textId="77777777" w:rsidR="00CA7CDD" w:rsidRPr="002B2321" w:rsidRDefault="00CA7CDD" w:rsidP="00CA7CDD">
      <w:pPr>
        <w:pStyle w:val="SectionBody"/>
        <w:rPr>
          <w:color w:val="auto"/>
        </w:rPr>
      </w:pPr>
      <w:r w:rsidRPr="002B2321">
        <w:rPr>
          <w:color w:val="auto"/>
        </w:rPr>
        <w:t>(e) Notwithstanding the existence or pursuit of any other remedy, the secretary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56C5CD37" w14:textId="77777777" w:rsidR="00CA7CDD" w:rsidRPr="002B2321" w:rsidRDefault="00CA7CDD" w:rsidP="00CA7CDD">
      <w:pPr>
        <w:pStyle w:val="SectionBody"/>
        <w:rPr>
          <w:color w:val="auto"/>
        </w:rPr>
      </w:pPr>
      <w:r w:rsidRPr="002B2321">
        <w:rPr>
          <w:color w:val="auto"/>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7D5E8CB2"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§16-5Y-8. License and registration limitation; denial; suspension; revocation.</w:t>
      </w:r>
    </w:p>
    <w:p w14:paraId="2F488113" w14:textId="77777777" w:rsidR="00CA7CDD" w:rsidRPr="002B2321" w:rsidRDefault="00CA7CDD" w:rsidP="00CA7CDD">
      <w:pPr>
        <w:pStyle w:val="SectionBody"/>
        <w:rPr>
          <w:color w:val="auto"/>
        </w:rPr>
      </w:pPr>
      <w:r w:rsidRPr="002B2321">
        <w:rPr>
          <w:color w:val="auto"/>
        </w:rPr>
        <w:t xml:space="preserve">(a) The secretary may, by order, impose a ban on the admission of patients or reduce the patient capacity of the medication-assisted treatment program </w:t>
      </w:r>
      <w:r w:rsidRPr="002B2321">
        <w:rPr>
          <w:color w:val="auto"/>
          <w:u w:val="single"/>
        </w:rPr>
        <w:t>or inpatient substance use disorder treatment facility</w:t>
      </w:r>
      <w:r w:rsidRPr="002B2321">
        <w:rPr>
          <w:color w:val="auto"/>
        </w:rPr>
        <w:t>, or any combination thereof, when he or she finds upon inspection of the medication-assisted treatment program that the licensee or registrant is not providing adequate care under the medication-assisted treatment program</w:t>
      </w:r>
      <w:r w:rsidRPr="002B2321">
        <w:rPr>
          <w:strike/>
          <w:color w:val="auto"/>
        </w:rPr>
        <w:t>’s</w:t>
      </w:r>
      <w:r w:rsidRPr="002B2321">
        <w:rPr>
          <w:color w:val="auto"/>
        </w:rPr>
        <w:t xml:space="preserve"> </w:t>
      </w:r>
      <w:r w:rsidRPr="002B2321">
        <w:rPr>
          <w:color w:val="auto"/>
          <w:u w:val="single"/>
        </w:rPr>
        <w:t>or inpatient substance use disorder treatment facility's</w:t>
      </w:r>
      <w:r w:rsidRPr="002B2321">
        <w:rPr>
          <w:color w:val="auto"/>
        </w:rPr>
        <w:t xml:space="preserve">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0B8C8BD9" w14:textId="77777777" w:rsidR="00CA7CDD" w:rsidRPr="002B2321" w:rsidRDefault="00CA7CDD" w:rsidP="00CA7CDD">
      <w:pPr>
        <w:pStyle w:val="SectionBody"/>
        <w:rPr>
          <w:color w:val="auto"/>
        </w:rPr>
      </w:pPr>
      <w:r w:rsidRPr="002B2321">
        <w:rPr>
          <w:color w:val="auto"/>
        </w:rPr>
        <w:t xml:space="preserve">(b) The secretary shall deny, suspend or revoke a license or registration issued pursuant </w:t>
      </w:r>
      <w:r w:rsidRPr="002B2321">
        <w:rPr>
          <w:color w:val="auto"/>
        </w:rPr>
        <w:lastRenderedPageBreak/>
        <w:t>to this article if the provisions of this article or of the rules promulgated pursuant to this article are violated.  The secretary may revoke a program</w:t>
      </w:r>
      <w:r w:rsidRPr="002B2321">
        <w:rPr>
          <w:strike/>
          <w:color w:val="auto"/>
        </w:rPr>
        <w:t>'s</w:t>
      </w:r>
      <w:r w:rsidRPr="002B2321">
        <w:rPr>
          <w:color w:val="auto"/>
        </w:rPr>
        <w:t xml:space="preserve"> </w:t>
      </w:r>
      <w:r w:rsidRPr="002B2321">
        <w:rPr>
          <w:color w:val="auto"/>
          <w:u w:val="single"/>
        </w:rPr>
        <w:t>or facility’s</w:t>
      </w:r>
      <w:r w:rsidRPr="002B2321">
        <w:rPr>
          <w:color w:val="auto"/>
        </w:rPr>
        <w:t xml:space="preserve">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29DDC46C" w14:textId="77777777" w:rsidR="00CA7CDD" w:rsidRPr="002B2321" w:rsidRDefault="00CA7CDD" w:rsidP="00CA7CDD">
      <w:pPr>
        <w:pStyle w:val="SectionBody"/>
        <w:rPr>
          <w:color w:val="auto"/>
        </w:rPr>
      </w:pPr>
      <w:r w:rsidRPr="002B2321">
        <w:rPr>
          <w:color w:val="auto"/>
        </w:rPr>
        <w:t>(c) Before any such license or registration is denied, suspended or revoked, however, written notice shall be given to the licensee or registrant, stating the grounds for such denial, suspension or revocation.</w:t>
      </w:r>
    </w:p>
    <w:p w14:paraId="3BC52CBD" w14:textId="77777777" w:rsidR="00CA7CDD" w:rsidRPr="002B2321" w:rsidRDefault="00CA7CDD" w:rsidP="00CA7CDD">
      <w:pPr>
        <w:pStyle w:val="SectionBody"/>
        <w:rPr>
          <w:color w:val="auto"/>
        </w:rPr>
      </w:pPr>
      <w:r w:rsidRPr="002B2321">
        <w:rPr>
          <w:color w:val="auto"/>
        </w:rPr>
        <w:t>(d) An applicant, licensee or registrant has ten working days after receipt of the secretary’s order denying, suspending or revoking a license or registration to request a formal hearing contesting such denial, suspension or revocation of a license or registration under this article.  If a formal hearing is requested, the applicant, licensee or registrant and the secretary shall proceed in accordance with the provisions of article five, chapter twenty-nine-a of this code.</w:t>
      </w:r>
    </w:p>
    <w:p w14:paraId="16522FC5" w14:textId="77777777" w:rsidR="00CA7CDD" w:rsidRPr="002B2321" w:rsidRDefault="00CA7CDD" w:rsidP="00CA7CDD">
      <w:pPr>
        <w:pStyle w:val="SectionBody"/>
        <w:rPr>
          <w:color w:val="auto"/>
        </w:rPr>
      </w:pPr>
      <w:r w:rsidRPr="002B2321">
        <w:rPr>
          <w:color w:val="auto"/>
        </w:rPr>
        <w:t>(e) If a license or registration is denied or revoked as herein provided, a new application for license or registration shall be considered by the secretary 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69FF5BA0" w14:textId="77777777" w:rsidR="00CA7CDD" w:rsidRPr="002B2321" w:rsidRDefault="00CA7CDD" w:rsidP="00CA7CDD">
      <w:pPr>
        <w:pStyle w:val="SectionBody"/>
        <w:rPr>
          <w:color w:val="auto"/>
        </w:rPr>
      </w:pPr>
      <w:r w:rsidRPr="002B2321">
        <w:rPr>
          <w:color w:val="auto"/>
        </w:rPr>
        <w:t>(f) Any applicant, licensee or registrant who is dissatisfied with the decision of the secretary as a result of the hearing provided in this section may, within thirty days after receiving notice of the decision, petition the circuit court of Kanawha County, in term or in vacation, for judicial review of the decision.</w:t>
      </w:r>
    </w:p>
    <w:p w14:paraId="046AF8C6" w14:textId="77777777" w:rsidR="00CA7CDD" w:rsidRPr="002B2321" w:rsidRDefault="00CA7CDD" w:rsidP="00CA7CDD">
      <w:pPr>
        <w:pStyle w:val="SectionBody"/>
        <w:rPr>
          <w:color w:val="auto"/>
        </w:rPr>
      </w:pPr>
      <w:r w:rsidRPr="002B2321">
        <w:rPr>
          <w:color w:val="auto"/>
        </w:rPr>
        <w:t>(g) The court may affirm, modify or reverse the decision of the secretary and either the applicant, licensee or registrant, or the secretary may appeal from the court’s decision to the Supreme Court of Appeals.</w:t>
      </w:r>
    </w:p>
    <w:p w14:paraId="16D669C5" w14:textId="77777777" w:rsidR="00CA7CDD" w:rsidRPr="002B2321" w:rsidRDefault="00CA7CDD" w:rsidP="00CA7CDD">
      <w:pPr>
        <w:pStyle w:val="SectionBody"/>
        <w:rPr>
          <w:color w:val="auto"/>
        </w:rPr>
      </w:pPr>
      <w:r w:rsidRPr="002B2321">
        <w:rPr>
          <w:color w:val="auto"/>
        </w:rPr>
        <w:lastRenderedPageBreak/>
        <w:t>(h) If the license or registration of a medication-assisted treatment program is denied, suspended or revoked, the medical director of the program, any owner of the program or owner or lessor of the medication-assisted treatment program property shall cease to operate the clinic, facility, office or program as a medication-assisted treatment program as of the effective date of the denial, suspension or revocation.  The owner or lessor of the medication-assisted treatment program property is responsible for removing all signs and symbols identifying the premises as a medication-assisted treatment program within thirty days.  Any administrative appeal of such denial, suspension or revocation shall not stay the denial, suspension or revocation.</w:t>
      </w:r>
    </w:p>
    <w:p w14:paraId="3AA479FE" w14:textId="77777777" w:rsidR="00CA7CDD" w:rsidRPr="002B2321" w:rsidRDefault="00CA7CDD" w:rsidP="00CA7CDD">
      <w:pPr>
        <w:pStyle w:val="SectionBody"/>
        <w:rPr>
          <w:color w:val="auto"/>
        </w:rPr>
      </w:pPr>
      <w:r w:rsidRPr="002B2321">
        <w:rPr>
          <w:color w:val="auto"/>
        </w:rPr>
        <w:t>(i) Upon the effective date of the denial, suspension or revocation, the medical director of the medication-assisted treatment program shall advise the secretary and the Board of Pharmacy of the disposition of all medications located on the premises.  The disposition is subject to the supervision and approval of the secretary.  Medications that are purchased or held by a medication-assisted treatment program that is not licensed may be deemed adulterated.</w:t>
      </w:r>
    </w:p>
    <w:p w14:paraId="52E8CD6E" w14:textId="77777777" w:rsidR="00CA7CDD" w:rsidRPr="002B2321" w:rsidRDefault="00CA7CDD" w:rsidP="00CA7CDD">
      <w:pPr>
        <w:pStyle w:val="SectionBody"/>
        <w:rPr>
          <w:color w:val="auto"/>
        </w:rPr>
      </w:pPr>
      <w:r w:rsidRPr="002B2321">
        <w:rPr>
          <w:color w:val="auto"/>
        </w:rPr>
        <w:t>(j)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secretary may grant a variance pursuant to section six of this article to the prohibition of this subsection.</w:t>
      </w:r>
    </w:p>
    <w:p w14:paraId="481DCBBA" w14:textId="77777777" w:rsidR="00CA7CDD" w:rsidRPr="002B2321" w:rsidRDefault="00CA7CDD" w:rsidP="00CA7CDD">
      <w:pPr>
        <w:pStyle w:val="SectionBody"/>
        <w:rPr>
          <w:color w:val="auto"/>
        </w:rPr>
      </w:pPr>
      <w:r w:rsidRPr="002B2321">
        <w:rPr>
          <w:color w:val="auto"/>
        </w:rPr>
        <w:t>(k) The period of suspension for the license or registration of a medication-assisted treatment program shall be prescribed by the secretary, but may not exceed one year.</w:t>
      </w:r>
    </w:p>
    <w:p w14:paraId="3A1D8573" w14:textId="77777777" w:rsidR="00CA7CDD" w:rsidRPr="002B2321" w:rsidRDefault="00CA7CDD" w:rsidP="00CA7CDD">
      <w:pPr>
        <w:pStyle w:val="SectionHeading"/>
        <w:rPr>
          <w:color w:val="auto"/>
        </w:rPr>
        <w:sectPr w:rsidR="00CA7CDD" w:rsidRPr="002B2321" w:rsidSect="00A01265">
          <w:type w:val="continuous"/>
          <w:pgSz w:w="12240" w:h="15840" w:code="1"/>
          <w:pgMar w:top="1440" w:right="1440" w:bottom="1440" w:left="1440" w:header="720" w:footer="720" w:gutter="0"/>
          <w:lnNumType w:countBy="1" w:restart="newSection"/>
          <w:cols w:space="720"/>
          <w:docGrid w:linePitch="360"/>
        </w:sectPr>
      </w:pPr>
      <w:r w:rsidRPr="002B2321">
        <w:rPr>
          <w:color w:val="auto"/>
        </w:rPr>
        <w:t>§16-5Y-10. Advertisement disclosure.</w:t>
      </w:r>
    </w:p>
    <w:p w14:paraId="401F7B16" w14:textId="7AD7C3C7" w:rsidR="008736AA" w:rsidRPr="002B2321" w:rsidRDefault="00CA7CDD" w:rsidP="00CA7CDD">
      <w:pPr>
        <w:pStyle w:val="SectionBody"/>
        <w:rPr>
          <w:color w:val="auto"/>
        </w:rPr>
      </w:pPr>
      <w:r w:rsidRPr="002B2321">
        <w:rPr>
          <w:color w:val="auto"/>
        </w:rPr>
        <w:t xml:space="preserve">Any advertisement made by or on behalf of a medication-assisted treatment program </w:t>
      </w:r>
      <w:r w:rsidRPr="002B2321">
        <w:rPr>
          <w:color w:val="auto"/>
          <w:u w:val="single"/>
        </w:rPr>
        <w:t>or inpatient substance use disorder treatment facility</w:t>
      </w:r>
      <w:r w:rsidRPr="002B2321">
        <w:rPr>
          <w:color w:val="auto"/>
        </w:rPr>
        <w:t xml:space="preserve"> through public media, such as a telephone directory, medical directory, newspaper or other periodical, outdoor advertising, radio or television, or through written or recorded communication, concerning the treatment of substance </w:t>
      </w:r>
      <w:r w:rsidRPr="002B2321">
        <w:rPr>
          <w:color w:val="auto"/>
        </w:rPr>
        <w:lastRenderedPageBreak/>
        <w:t>use disorders, as defined in section two of this article, shall include the name of, at a minimum, the medical director responsible for the content of the advertisement.</w:t>
      </w:r>
    </w:p>
    <w:p w14:paraId="12C1C9F8" w14:textId="77777777" w:rsidR="00C33014" w:rsidRPr="002B2321" w:rsidRDefault="00C33014" w:rsidP="00CC1F3B">
      <w:pPr>
        <w:pStyle w:val="Note"/>
        <w:rPr>
          <w:color w:val="auto"/>
        </w:rPr>
      </w:pPr>
    </w:p>
    <w:p w14:paraId="2F6DF3CE" w14:textId="78F801FE" w:rsidR="006865E9" w:rsidRPr="002B2321" w:rsidRDefault="00CF1DCA" w:rsidP="00CC1F3B">
      <w:pPr>
        <w:pStyle w:val="Note"/>
        <w:rPr>
          <w:color w:val="auto"/>
        </w:rPr>
      </w:pPr>
      <w:r w:rsidRPr="002B2321">
        <w:rPr>
          <w:color w:val="auto"/>
        </w:rPr>
        <w:t>NOTE: The</w:t>
      </w:r>
      <w:r w:rsidR="006865E9" w:rsidRPr="002B2321">
        <w:rPr>
          <w:color w:val="auto"/>
        </w:rPr>
        <w:t xml:space="preserve"> purpose of this bill is to </w:t>
      </w:r>
      <w:r w:rsidR="00CA7CDD" w:rsidRPr="002B2321">
        <w:rPr>
          <w:color w:val="auto"/>
        </w:rPr>
        <w:t>establish licensing requirements required for inpatient substance use disorder treatment facilities.</w:t>
      </w:r>
    </w:p>
    <w:p w14:paraId="282EEEF8" w14:textId="77777777" w:rsidR="006865E9" w:rsidRPr="002B2321" w:rsidRDefault="00AE48A0" w:rsidP="00CC1F3B">
      <w:pPr>
        <w:pStyle w:val="Note"/>
        <w:rPr>
          <w:color w:val="auto"/>
        </w:rPr>
      </w:pPr>
      <w:r w:rsidRPr="002B2321">
        <w:rPr>
          <w:color w:val="auto"/>
        </w:rPr>
        <w:t>Strike-throughs indicate language that would be stricken from a heading or the present law and underscoring indicates new language that would be added.</w:t>
      </w:r>
    </w:p>
    <w:sectPr w:rsidR="006865E9" w:rsidRPr="002B2321" w:rsidSect="00A012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6C08" w14:textId="77777777" w:rsidR="00CA7CDD" w:rsidRPr="00B844FE" w:rsidRDefault="00CA7CDD" w:rsidP="00B844FE">
      <w:r>
        <w:separator/>
      </w:r>
    </w:p>
  </w:endnote>
  <w:endnote w:type="continuationSeparator" w:id="0">
    <w:p w14:paraId="4F89E7BF" w14:textId="77777777" w:rsidR="00CA7CDD" w:rsidRPr="00B844FE" w:rsidRDefault="00CA7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1576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7F2D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0F55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5E5C" w14:textId="77777777" w:rsidR="00CA7CDD" w:rsidRPr="00B844FE" w:rsidRDefault="00CA7CDD" w:rsidP="00B844FE">
      <w:r>
        <w:separator/>
      </w:r>
    </w:p>
  </w:footnote>
  <w:footnote w:type="continuationSeparator" w:id="0">
    <w:p w14:paraId="4EF484C3" w14:textId="77777777" w:rsidR="00CA7CDD" w:rsidRPr="00B844FE" w:rsidRDefault="00CA7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C622" w14:textId="77777777" w:rsidR="002A0269" w:rsidRPr="00B844FE" w:rsidRDefault="00C70631">
    <w:pPr>
      <w:pStyle w:val="Header"/>
    </w:pPr>
    <w:sdt>
      <w:sdtPr>
        <w:id w:val="-684364211"/>
        <w:placeholder>
          <w:docPart w:val="8E90CC4C223F4FA5869EF97BE0F6AA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90CC4C223F4FA5869EF97BE0F6AA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187A" w14:textId="70111B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01265" w:rsidRPr="002F1627">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7CDD">
          <w:rPr>
            <w:sz w:val="22"/>
            <w:szCs w:val="22"/>
          </w:rPr>
          <w:t>202</w:t>
        </w:r>
        <w:r w:rsidR="00202799">
          <w:rPr>
            <w:sz w:val="22"/>
            <w:szCs w:val="22"/>
          </w:rPr>
          <w:t>4R1050</w:t>
        </w:r>
      </w:sdtContent>
    </w:sdt>
  </w:p>
  <w:p w14:paraId="7507C5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3D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6688269">
    <w:abstractNumId w:val="0"/>
  </w:num>
  <w:num w:numId="2" w16cid:durableId="2852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D"/>
    <w:rsid w:val="0000526A"/>
    <w:rsid w:val="000573A9"/>
    <w:rsid w:val="00085D22"/>
    <w:rsid w:val="00093AB0"/>
    <w:rsid w:val="000C5C77"/>
    <w:rsid w:val="000E3912"/>
    <w:rsid w:val="0010070F"/>
    <w:rsid w:val="0015112E"/>
    <w:rsid w:val="001552E7"/>
    <w:rsid w:val="001566B4"/>
    <w:rsid w:val="001A66B7"/>
    <w:rsid w:val="001C279E"/>
    <w:rsid w:val="001D459E"/>
    <w:rsid w:val="00202799"/>
    <w:rsid w:val="0022348D"/>
    <w:rsid w:val="0027011C"/>
    <w:rsid w:val="00274200"/>
    <w:rsid w:val="00275740"/>
    <w:rsid w:val="002A0269"/>
    <w:rsid w:val="002B2321"/>
    <w:rsid w:val="002F1627"/>
    <w:rsid w:val="00303684"/>
    <w:rsid w:val="003143F5"/>
    <w:rsid w:val="00314854"/>
    <w:rsid w:val="003545D8"/>
    <w:rsid w:val="00394191"/>
    <w:rsid w:val="003C51CD"/>
    <w:rsid w:val="003C6034"/>
    <w:rsid w:val="003D6A00"/>
    <w:rsid w:val="00400B5C"/>
    <w:rsid w:val="004368E0"/>
    <w:rsid w:val="004C13DD"/>
    <w:rsid w:val="004D3ABE"/>
    <w:rsid w:val="004E3441"/>
    <w:rsid w:val="00500579"/>
    <w:rsid w:val="005435B6"/>
    <w:rsid w:val="00592242"/>
    <w:rsid w:val="005A5366"/>
    <w:rsid w:val="006369EB"/>
    <w:rsid w:val="00637E73"/>
    <w:rsid w:val="006865E9"/>
    <w:rsid w:val="00686E9A"/>
    <w:rsid w:val="00691F3E"/>
    <w:rsid w:val="00694BFB"/>
    <w:rsid w:val="006A106B"/>
    <w:rsid w:val="006C523D"/>
    <w:rsid w:val="006D4036"/>
    <w:rsid w:val="007A1CFC"/>
    <w:rsid w:val="007A5259"/>
    <w:rsid w:val="007A7081"/>
    <w:rsid w:val="007F1CF5"/>
    <w:rsid w:val="00834EDE"/>
    <w:rsid w:val="008736AA"/>
    <w:rsid w:val="008D275D"/>
    <w:rsid w:val="008E5F5D"/>
    <w:rsid w:val="0091248E"/>
    <w:rsid w:val="00980327"/>
    <w:rsid w:val="00986478"/>
    <w:rsid w:val="009B5557"/>
    <w:rsid w:val="009F1067"/>
    <w:rsid w:val="00A0126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0631"/>
    <w:rsid w:val="00C85096"/>
    <w:rsid w:val="00CA0976"/>
    <w:rsid w:val="00CA7CDD"/>
    <w:rsid w:val="00CB20EF"/>
    <w:rsid w:val="00CB51BC"/>
    <w:rsid w:val="00CC1F3B"/>
    <w:rsid w:val="00CD12CB"/>
    <w:rsid w:val="00CD36CF"/>
    <w:rsid w:val="00CE4DD5"/>
    <w:rsid w:val="00CF1DCA"/>
    <w:rsid w:val="00D579FC"/>
    <w:rsid w:val="00D81C16"/>
    <w:rsid w:val="00DA3D43"/>
    <w:rsid w:val="00DE526B"/>
    <w:rsid w:val="00DF199D"/>
    <w:rsid w:val="00E01542"/>
    <w:rsid w:val="00E365F1"/>
    <w:rsid w:val="00E62F48"/>
    <w:rsid w:val="00E831B3"/>
    <w:rsid w:val="00E95FBC"/>
    <w:rsid w:val="00EC5E63"/>
    <w:rsid w:val="00EE70CB"/>
    <w:rsid w:val="00F41CA2"/>
    <w:rsid w:val="00F443C0"/>
    <w:rsid w:val="00F62EFB"/>
    <w:rsid w:val="00F63081"/>
    <w:rsid w:val="00F939A4"/>
    <w:rsid w:val="00FA7B09"/>
    <w:rsid w:val="00FC53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C2CF"/>
  <w15:chartTrackingRefBased/>
  <w15:docId w15:val="{828AA526-69D7-4E88-BCC3-2C5EBD3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7CD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313C794BE49538E8C5D487240276A"/>
        <w:category>
          <w:name w:val="General"/>
          <w:gallery w:val="placeholder"/>
        </w:category>
        <w:types>
          <w:type w:val="bbPlcHdr"/>
        </w:types>
        <w:behaviors>
          <w:behavior w:val="content"/>
        </w:behaviors>
        <w:guid w:val="{89308948-FD1E-42FE-8224-27DEFE27D990}"/>
      </w:docPartPr>
      <w:docPartBody>
        <w:p w:rsidR="006D0A32" w:rsidRDefault="006D0A32">
          <w:pPr>
            <w:pStyle w:val="C9B313C794BE49538E8C5D487240276A"/>
          </w:pPr>
          <w:r w:rsidRPr="00B844FE">
            <w:t>Prefix Text</w:t>
          </w:r>
        </w:p>
      </w:docPartBody>
    </w:docPart>
    <w:docPart>
      <w:docPartPr>
        <w:name w:val="8E90CC4C223F4FA5869EF97BE0F6AAC9"/>
        <w:category>
          <w:name w:val="General"/>
          <w:gallery w:val="placeholder"/>
        </w:category>
        <w:types>
          <w:type w:val="bbPlcHdr"/>
        </w:types>
        <w:behaviors>
          <w:behavior w:val="content"/>
        </w:behaviors>
        <w:guid w:val="{312BA97C-CDB0-4C31-BE0E-EA39390329A4}"/>
      </w:docPartPr>
      <w:docPartBody>
        <w:p w:rsidR="006D0A32" w:rsidRDefault="006D0A32">
          <w:pPr>
            <w:pStyle w:val="8E90CC4C223F4FA5869EF97BE0F6AAC9"/>
          </w:pPr>
          <w:r w:rsidRPr="00B844FE">
            <w:t>[Type here]</w:t>
          </w:r>
        </w:p>
      </w:docPartBody>
    </w:docPart>
    <w:docPart>
      <w:docPartPr>
        <w:name w:val="2CE3670613764FB0938FBC0750AD5BEB"/>
        <w:category>
          <w:name w:val="General"/>
          <w:gallery w:val="placeholder"/>
        </w:category>
        <w:types>
          <w:type w:val="bbPlcHdr"/>
        </w:types>
        <w:behaviors>
          <w:behavior w:val="content"/>
        </w:behaviors>
        <w:guid w:val="{C5D133EA-806E-4921-A693-4551C79C42D3}"/>
      </w:docPartPr>
      <w:docPartBody>
        <w:p w:rsidR="006D0A32" w:rsidRDefault="006D0A32">
          <w:pPr>
            <w:pStyle w:val="2CE3670613764FB0938FBC0750AD5BEB"/>
          </w:pPr>
          <w:r w:rsidRPr="00B844FE">
            <w:t>Number</w:t>
          </w:r>
        </w:p>
      </w:docPartBody>
    </w:docPart>
    <w:docPart>
      <w:docPartPr>
        <w:name w:val="B2BEC8FCFA6A438E9A230C9153640166"/>
        <w:category>
          <w:name w:val="General"/>
          <w:gallery w:val="placeholder"/>
        </w:category>
        <w:types>
          <w:type w:val="bbPlcHdr"/>
        </w:types>
        <w:behaviors>
          <w:behavior w:val="content"/>
        </w:behaviors>
        <w:guid w:val="{B025C358-4D0F-472F-B321-8F6904B1F657}"/>
      </w:docPartPr>
      <w:docPartBody>
        <w:p w:rsidR="006D0A32" w:rsidRDefault="006D0A32">
          <w:pPr>
            <w:pStyle w:val="B2BEC8FCFA6A438E9A230C9153640166"/>
          </w:pPr>
          <w:r w:rsidRPr="00B844FE">
            <w:t>Enter Sponsors Here</w:t>
          </w:r>
        </w:p>
      </w:docPartBody>
    </w:docPart>
    <w:docPart>
      <w:docPartPr>
        <w:name w:val="4C185CB268EE4879BC5F1B8700B21735"/>
        <w:category>
          <w:name w:val="General"/>
          <w:gallery w:val="placeholder"/>
        </w:category>
        <w:types>
          <w:type w:val="bbPlcHdr"/>
        </w:types>
        <w:behaviors>
          <w:behavior w:val="content"/>
        </w:behaviors>
        <w:guid w:val="{5522CCE7-1F30-4D0D-9104-4202A1D43B44}"/>
      </w:docPartPr>
      <w:docPartBody>
        <w:p w:rsidR="006D0A32" w:rsidRDefault="006D0A32">
          <w:pPr>
            <w:pStyle w:val="4C185CB268EE4879BC5F1B8700B217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32"/>
    <w:rsid w:val="006D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B313C794BE49538E8C5D487240276A">
    <w:name w:val="C9B313C794BE49538E8C5D487240276A"/>
  </w:style>
  <w:style w:type="paragraph" w:customStyle="1" w:styleId="8E90CC4C223F4FA5869EF97BE0F6AAC9">
    <w:name w:val="8E90CC4C223F4FA5869EF97BE0F6AAC9"/>
  </w:style>
  <w:style w:type="paragraph" w:customStyle="1" w:styleId="2CE3670613764FB0938FBC0750AD5BEB">
    <w:name w:val="2CE3670613764FB0938FBC0750AD5BEB"/>
  </w:style>
  <w:style w:type="paragraph" w:customStyle="1" w:styleId="B2BEC8FCFA6A438E9A230C9153640166">
    <w:name w:val="B2BEC8FCFA6A438E9A230C9153640166"/>
  </w:style>
  <w:style w:type="character" w:styleId="PlaceholderText">
    <w:name w:val="Placeholder Text"/>
    <w:basedOn w:val="DefaultParagraphFont"/>
    <w:uiPriority w:val="99"/>
    <w:semiHidden/>
    <w:rPr>
      <w:color w:val="808080"/>
    </w:rPr>
  </w:style>
  <w:style w:type="paragraph" w:customStyle="1" w:styleId="4C185CB268EE4879BC5F1B8700B21735">
    <w:name w:val="4C185CB268EE4879BC5F1B8700B21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23</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2024-01-12T14:35:00Z</dcterms:created>
  <dcterms:modified xsi:type="dcterms:W3CDTF">2024-01-18T20:31:00Z</dcterms:modified>
</cp:coreProperties>
</file>